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6AF4" w14:textId="0856E0D4" w:rsidR="004378E4" w:rsidRPr="002B6093" w:rsidRDefault="00855E54" w:rsidP="004378E4">
      <w:pPr>
        <w:tabs>
          <w:tab w:val="right" w:pos="14034"/>
        </w:tabs>
        <w:rPr>
          <w:b/>
          <w:sz w:val="32"/>
        </w:rPr>
      </w:pPr>
      <w:r>
        <w:rPr>
          <w:b/>
          <w:sz w:val="32"/>
        </w:rPr>
        <w:t>195</w:t>
      </w:r>
      <w:r w:rsidR="006160AA">
        <w:rPr>
          <w:b/>
          <w:sz w:val="32"/>
        </w:rPr>
        <w:t>9-202</w:t>
      </w:r>
      <w:r w:rsidR="00957E4E">
        <w:rPr>
          <w:b/>
          <w:sz w:val="32"/>
        </w:rPr>
        <w:t>3</w:t>
      </w:r>
      <w:r w:rsidR="002F42E7">
        <w:rPr>
          <w:b/>
          <w:sz w:val="32"/>
        </w:rPr>
        <w:t> :</w:t>
      </w:r>
      <w:r w:rsidR="009B5FCA">
        <w:rPr>
          <w:b/>
          <w:sz w:val="32"/>
        </w:rPr>
        <w:t xml:space="preserve"> 2</w:t>
      </w:r>
      <w:r w:rsidR="00957E4E">
        <w:rPr>
          <w:b/>
          <w:sz w:val="32"/>
        </w:rPr>
        <w:t>7</w:t>
      </w:r>
      <w:r>
        <w:rPr>
          <w:b/>
          <w:sz w:val="32"/>
        </w:rPr>
        <w:t xml:space="preserve"> </w:t>
      </w:r>
      <w:r w:rsidR="004378E4" w:rsidRPr="00F62FC2">
        <w:rPr>
          <w:b/>
          <w:sz w:val="32"/>
        </w:rPr>
        <w:t xml:space="preserve">ministres de la Culture. </w:t>
      </w:r>
      <w:r w:rsidR="004378E4" w:rsidRPr="002B6093">
        <w:rPr>
          <w:b/>
          <w:sz w:val="32"/>
        </w:rPr>
        <w:tab/>
      </w:r>
      <w:r w:rsidR="006A259B" w:rsidRPr="002B6093">
        <w:rPr>
          <w:b/>
          <w:noProof/>
          <w:sz w:val="32"/>
        </w:rPr>
        <w:drawing>
          <wp:inline distT="0" distB="0" distL="0" distR="0" wp14:anchorId="719A1BA6" wp14:editId="402395E2">
            <wp:extent cx="1351280" cy="304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2FAF1" w14:textId="77777777" w:rsidR="004378E4" w:rsidRPr="00F62FC2" w:rsidRDefault="004378E4">
      <w:pPr>
        <w:rPr>
          <w:b/>
        </w:rPr>
      </w:pPr>
    </w:p>
    <w:p w14:paraId="49F1C365" w14:textId="77777777" w:rsidR="004378E4" w:rsidRPr="00F62FC2" w:rsidRDefault="004378E4" w:rsidP="004378E4">
      <w:pPr>
        <w:jc w:val="right"/>
        <w:rPr>
          <w:b/>
          <w:sz w:val="28"/>
        </w:rPr>
      </w:pPr>
      <w:r w:rsidRPr="00F62FC2">
        <w:rPr>
          <w:b/>
          <w:sz w:val="28"/>
        </w:rPr>
        <w:t>Liste des ministres de la Culture</w:t>
      </w:r>
    </w:p>
    <w:p w14:paraId="5AE1DD58" w14:textId="77777777" w:rsidR="004378E4" w:rsidRPr="00F62FC2" w:rsidRDefault="004378E4">
      <w:pPr>
        <w:rPr>
          <w:b/>
        </w:rPr>
      </w:pPr>
    </w:p>
    <w:p w14:paraId="25F56923" w14:textId="77777777" w:rsidR="004378E4" w:rsidRDefault="004378E4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118"/>
        <w:gridCol w:w="8081"/>
      </w:tblGrid>
      <w:tr w:rsidR="004378E4" w14:paraId="0F8EAF1A" w14:textId="77777777" w:rsidTr="00A76C4B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52CF3A55" w14:textId="77777777" w:rsidR="004378E4" w:rsidRPr="004378E4" w:rsidRDefault="004378E4" w:rsidP="004378E4">
            <w:pPr>
              <w:rPr>
                <w:b/>
                <w:sz w:val="20"/>
                <w:szCs w:val="20"/>
              </w:rPr>
            </w:pPr>
          </w:p>
          <w:p w14:paraId="72FDA7D1" w14:textId="77777777" w:rsidR="004378E4" w:rsidRPr="004378E4" w:rsidRDefault="004378E4" w:rsidP="004378E4">
            <w:pPr>
              <w:rPr>
                <w:b/>
                <w:sz w:val="20"/>
                <w:szCs w:val="20"/>
              </w:rPr>
            </w:pPr>
            <w:r w:rsidRPr="004378E4">
              <w:rPr>
                <w:b/>
                <w:sz w:val="20"/>
                <w:szCs w:val="20"/>
              </w:rPr>
              <w:t>Présidents</w:t>
            </w:r>
          </w:p>
          <w:p w14:paraId="081BEE12" w14:textId="77777777" w:rsidR="004378E4" w:rsidRPr="004378E4" w:rsidRDefault="004378E4" w:rsidP="004378E4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88E6CE" w14:textId="77777777" w:rsidR="004378E4" w:rsidRPr="004378E4" w:rsidRDefault="004378E4" w:rsidP="004378E4">
            <w:pPr>
              <w:rPr>
                <w:b/>
                <w:sz w:val="20"/>
                <w:szCs w:val="20"/>
              </w:rPr>
            </w:pPr>
          </w:p>
          <w:p w14:paraId="490B4480" w14:textId="77777777" w:rsidR="004378E4" w:rsidRPr="004378E4" w:rsidRDefault="004378E4" w:rsidP="004378E4">
            <w:pPr>
              <w:rPr>
                <w:b/>
                <w:sz w:val="20"/>
                <w:szCs w:val="20"/>
              </w:rPr>
            </w:pPr>
            <w:r w:rsidRPr="004378E4">
              <w:rPr>
                <w:b/>
                <w:sz w:val="20"/>
                <w:szCs w:val="20"/>
              </w:rPr>
              <w:t>Premiers ministres</w:t>
            </w:r>
          </w:p>
        </w:tc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</w:tcPr>
          <w:p w14:paraId="504FD045" w14:textId="77777777" w:rsidR="004378E4" w:rsidRPr="004378E4" w:rsidRDefault="004378E4" w:rsidP="004378E4">
            <w:pPr>
              <w:rPr>
                <w:b/>
                <w:sz w:val="20"/>
                <w:szCs w:val="20"/>
              </w:rPr>
            </w:pPr>
          </w:p>
          <w:p w14:paraId="20F5C4E1" w14:textId="77777777" w:rsidR="004378E4" w:rsidRPr="004378E4" w:rsidRDefault="004378E4" w:rsidP="004378E4">
            <w:pPr>
              <w:rPr>
                <w:b/>
                <w:sz w:val="20"/>
                <w:szCs w:val="20"/>
              </w:rPr>
            </w:pPr>
            <w:r w:rsidRPr="004378E4">
              <w:rPr>
                <w:b/>
                <w:sz w:val="20"/>
                <w:szCs w:val="20"/>
              </w:rPr>
              <w:t>Ministres de la culture</w:t>
            </w:r>
          </w:p>
        </w:tc>
      </w:tr>
      <w:tr w:rsidR="004378E4" w14:paraId="3A812F9F" w14:textId="77777777" w:rsidTr="00A76C4B">
        <w:trPr>
          <w:trHeight w:val="711"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6FE0373C" w14:textId="77777777" w:rsidR="004378E4" w:rsidRPr="004378E4" w:rsidRDefault="0063195C" w:rsidP="0063195C">
            <w:pPr>
              <w:ind w:left="317" w:hanging="317"/>
              <w:rPr>
                <w:b/>
                <w:sz w:val="20"/>
                <w:szCs w:val="20"/>
              </w:rPr>
            </w:pPr>
            <w:r w:rsidRPr="0063195C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Charles de Gaulle</w:t>
            </w:r>
          </w:p>
          <w:p w14:paraId="07B3DAE2" w14:textId="77777777" w:rsidR="004378E4" w:rsidRPr="0063195C" w:rsidRDefault="0063195C" w:rsidP="0063195C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63195C">
              <w:rPr>
                <w:b/>
                <w:sz w:val="20"/>
                <w:szCs w:val="20"/>
              </w:rPr>
              <w:t>8 janvier 1959 –</w:t>
            </w:r>
          </w:p>
          <w:p w14:paraId="19E0BABD" w14:textId="77777777" w:rsidR="004378E4" w:rsidRPr="0063195C" w:rsidRDefault="0063195C" w:rsidP="0063195C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63195C">
              <w:rPr>
                <w:b/>
                <w:sz w:val="20"/>
                <w:szCs w:val="20"/>
              </w:rPr>
              <w:t>28 a</w:t>
            </w:r>
            <w:r w:rsidR="004378E4" w:rsidRPr="0063195C">
              <w:rPr>
                <w:b/>
                <w:sz w:val="20"/>
                <w:szCs w:val="20"/>
              </w:rPr>
              <w:t>vril 1969.</w:t>
            </w:r>
          </w:p>
        </w:tc>
        <w:tc>
          <w:tcPr>
            <w:tcW w:w="3118" w:type="dxa"/>
            <w:shd w:val="clear" w:color="auto" w:fill="auto"/>
          </w:tcPr>
          <w:p w14:paraId="5D68A5B2" w14:textId="77777777" w:rsidR="004378E4" w:rsidRPr="004378E4" w:rsidRDefault="0063195C" w:rsidP="0063195C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Michel Debré</w:t>
            </w:r>
          </w:p>
          <w:p w14:paraId="12A990FB" w14:textId="77777777" w:rsidR="004378E4" w:rsidRPr="00F34B36" w:rsidRDefault="004378E4" w:rsidP="0063195C">
            <w:pPr>
              <w:ind w:firstLine="317"/>
              <w:rPr>
                <w:sz w:val="20"/>
                <w:szCs w:val="20"/>
              </w:rPr>
            </w:pPr>
            <w:r w:rsidRPr="00F34B36">
              <w:rPr>
                <w:sz w:val="20"/>
                <w:szCs w:val="20"/>
              </w:rPr>
              <w:t xml:space="preserve">9 janvier 1959 – </w:t>
            </w:r>
          </w:p>
          <w:p w14:paraId="0E2BB591" w14:textId="77777777" w:rsidR="004378E4" w:rsidRPr="0063195C" w:rsidRDefault="004378E4" w:rsidP="0063195C">
            <w:pPr>
              <w:ind w:firstLine="317"/>
              <w:rPr>
                <w:b/>
                <w:sz w:val="20"/>
                <w:szCs w:val="20"/>
              </w:rPr>
            </w:pPr>
            <w:r w:rsidRPr="00F34B36">
              <w:rPr>
                <w:sz w:val="20"/>
                <w:szCs w:val="20"/>
              </w:rPr>
              <w:t>14 avril 1962.</w:t>
            </w:r>
          </w:p>
        </w:tc>
        <w:tc>
          <w:tcPr>
            <w:tcW w:w="8081" w:type="dxa"/>
            <w:tcBorders>
              <w:bottom w:val="nil"/>
            </w:tcBorders>
            <w:shd w:val="clear" w:color="auto" w:fill="auto"/>
          </w:tcPr>
          <w:p w14:paraId="3DE140FC" w14:textId="77777777" w:rsidR="004378E4" w:rsidRPr="004378E4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  <w:r w:rsidRPr="004378E4">
              <w:rPr>
                <w:b/>
                <w:sz w:val="20"/>
                <w:szCs w:val="20"/>
              </w:rPr>
              <w:t xml:space="preserve">1. </w:t>
            </w:r>
            <w:r w:rsidR="0063195C">
              <w:rPr>
                <w:b/>
                <w:sz w:val="20"/>
                <w:szCs w:val="20"/>
              </w:rPr>
              <w:tab/>
            </w:r>
            <w:r w:rsidRPr="004378E4">
              <w:rPr>
                <w:b/>
                <w:sz w:val="20"/>
                <w:szCs w:val="20"/>
              </w:rPr>
              <w:t>André Malraux</w:t>
            </w:r>
            <w:r w:rsidRPr="009F0177">
              <w:rPr>
                <w:b/>
                <w:sz w:val="20"/>
                <w:szCs w:val="20"/>
              </w:rPr>
              <w:t xml:space="preserve"> </w:t>
            </w:r>
            <w:r w:rsidRPr="009F0177">
              <w:rPr>
                <w:b/>
                <w:sz w:val="20"/>
                <w:szCs w:val="20"/>
              </w:rPr>
              <w:tab/>
            </w:r>
            <w:r w:rsidR="0063195C" w:rsidRPr="009F0177">
              <w:rPr>
                <w:b/>
                <w:sz w:val="20"/>
                <w:szCs w:val="20"/>
              </w:rPr>
              <w:tab/>
            </w:r>
            <w:r w:rsidR="0063195C" w:rsidRPr="009F0177">
              <w:rPr>
                <w:b/>
                <w:sz w:val="20"/>
                <w:szCs w:val="20"/>
              </w:rPr>
              <w:tab/>
            </w:r>
            <w:r w:rsidR="0063195C" w:rsidRPr="009F0177">
              <w:rPr>
                <w:b/>
                <w:sz w:val="20"/>
                <w:szCs w:val="20"/>
              </w:rPr>
              <w:tab/>
            </w:r>
            <w:r w:rsidR="0063195C" w:rsidRPr="009F0177">
              <w:rPr>
                <w:b/>
                <w:sz w:val="20"/>
                <w:szCs w:val="20"/>
              </w:rPr>
              <w:tab/>
            </w:r>
            <w:r w:rsidRPr="009F0177">
              <w:rPr>
                <w:b/>
                <w:sz w:val="20"/>
                <w:szCs w:val="20"/>
              </w:rPr>
              <w:t>Ministère des Affaires culturelles</w:t>
            </w:r>
          </w:p>
          <w:p w14:paraId="0586DE10" w14:textId="77777777" w:rsidR="004378E4" w:rsidRPr="0063195C" w:rsidRDefault="0063195C" w:rsidP="009F0177">
            <w:pPr>
              <w:ind w:left="457" w:hanging="457"/>
              <w:rPr>
                <w:b/>
                <w:sz w:val="20"/>
                <w:szCs w:val="20"/>
              </w:rPr>
            </w:pPr>
            <w:r w:rsidRPr="0063195C">
              <w:rPr>
                <w:b/>
                <w:sz w:val="20"/>
                <w:szCs w:val="20"/>
              </w:rPr>
              <w:tab/>
            </w:r>
            <w:r w:rsidR="004378E4" w:rsidRPr="0063195C">
              <w:rPr>
                <w:b/>
                <w:sz w:val="20"/>
                <w:szCs w:val="20"/>
              </w:rPr>
              <w:t xml:space="preserve">9 janvier 1959 – </w:t>
            </w:r>
          </w:p>
          <w:p w14:paraId="2201CF7A" w14:textId="77777777" w:rsidR="004378E4" w:rsidRPr="009F0177" w:rsidRDefault="004378E4" w:rsidP="009F0177">
            <w:pPr>
              <w:tabs>
                <w:tab w:val="right" w:pos="7689"/>
              </w:tabs>
              <w:ind w:left="457" w:hanging="457"/>
              <w:rPr>
                <w:b/>
                <w:sz w:val="20"/>
                <w:szCs w:val="20"/>
              </w:rPr>
            </w:pPr>
          </w:p>
        </w:tc>
      </w:tr>
      <w:tr w:rsidR="004378E4" w14:paraId="02569BDF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090CB85D" w14:textId="77777777" w:rsidR="004378E4" w:rsidRPr="004378E4" w:rsidRDefault="004378E4" w:rsidP="004378E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80973D8" w14:textId="77777777" w:rsidR="004378E4" w:rsidRPr="0063195C" w:rsidRDefault="0063195C" w:rsidP="0063195C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ab/>
              <w:t>G</w:t>
            </w:r>
            <w:r w:rsidR="004378E4" w:rsidRPr="004378E4">
              <w:rPr>
                <w:b/>
                <w:sz w:val="20"/>
                <w:szCs w:val="20"/>
              </w:rPr>
              <w:t>eorges Pompidou</w:t>
            </w:r>
            <w:r w:rsidR="004378E4" w:rsidRPr="0063195C">
              <w:rPr>
                <w:b/>
                <w:sz w:val="20"/>
                <w:szCs w:val="20"/>
              </w:rPr>
              <w:t xml:space="preserve"> I</w:t>
            </w:r>
          </w:p>
          <w:p w14:paraId="2DADF7D1" w14:textId="77777777" w:rsidR="004378E4" w:rsidRPr="00F34B36" w:rsidRDefault="0063195C" w:rsidP="0063195C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F34B36">
              <w:rPr>
                <w:sz w:val="20"/>
                <w:szCs w:val="20"/>
              </w:rPr>
              <w:t>14 avril 1962 –</w:t>
            </w:r>
          </w:p>
          <w:p w14:paraId="0608D84F" w14:textId="77777777" w:rsidR="004378E4" w:rsidRPr="0063195C" w:rsidRDefault="0063195C" w:rsidP="0063195C">
            <w:pPr>
              <w:ind w:left="317" w:hanging="317"/>
              <w:rPr>
                <w:b/>
                <w:sz w:val="20"/>
                <w:szCs w:val="20"/>
              </w:rPr>
            </w:pPr>
            <w:r w:rsidRPr="00F34B36">
              <w:rPr>
                <w:sz w:val="20"/>
                <w:szCs w:val="20"/>
              </w:rPr>
              <w:tab/>
            </w:r>
            <w:r w:rsidR="004378E4" w:rsidRPr="00F34B36">
              <w:rPr>
                <w:sz w:val="20"/>
                <w:szCs w:val="20"/>
              </w:rPr>
              <w:t>7 décembre 1962.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1C5EF7D6" w14:textId="77777777" w:rsidR="004378E4" w:rsidRPr="009F0177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</w:p>
        </w:tc>
      </w:tr>
      <w:tr w:rsidR="004378E4" w14:paraId="48F834F5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FA6664B" w14:textId="77777777" w:rsidR="004378E4" w:rsidRPr="004378E4" w:rsidRDefault="004378E4" w:rsidP="004378E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DAF3280" w14:textId="77777777" w:rsidR="004378E4" w:rsidRPr="00E6731D" w:rsidRDefault="0063195C" w:rsidP="0063195C">
            <w:pPr>
              <w:ind w:left="317" w:hanging="317"/>
              <w:rPr>
                <w:b/>
                <w:sz w:val="20"/>
                <w:szCs w:val="20"/>
              </w:rPr>
            </w:pPr>
            <w:r w:rsidRPr="00E6731D">
              <w:rPr>
                <w:b/>
                <w:sz w:val="20"/>
                <w:szCs w:val="20"/>
              </w:rPr>
              <w:t xml:space="preserve">3. </w:t>
            </w:r>
            <w:r w:rsidRPr="00E6731D">
              <w:rPr>
                <w:b/>
                <w:sz w:val="20"/>
                <w:szCs w:val="20"/>
              </w:rPr>
              <w:tab/>
            </w:r>
            <w:r w:rsidR="004378E4" w:rsidRPr="00E6731D">
              <w:rPr>
                <w:b/>
                <w:sz w:val="20"/>
                <w:szCs w:val="20"/>
              </w:rPr>
              <w:t>Georges Pompidou II</w:t>
            </w:r>
          </w:p>
          <w:p w14:paraId="05312E86" w14:textId="77777777" w:rsidR="004378E4" w:rsidRPr="00F34B36" w:rsidRDefault="0063195C" w:rsidP="0063195C">
            <w:pPr>
              <w:ind w:left="317" w:hanging="317"/>
              <w:rPr>
                <w:sz w:val="20"/>
                <w:szCs w:val="20"/>
              </w:rPr>
            </w:pPr>
            <w:r w:rsidRPr="00F34B36">
              <w:rPr>
                <w:sz w:val="20"/>
                <w:szCs w:val="20"/>
              </w:rPr>
              <w:tab/>
            </w:r>
            <w:r w:rsidR="004378E4" w:rsidRPr="00F34B36">
              <w:rPr>
                <w:sz w:val="20"/>
                <w:szCs w:val="20"/>
              </w:rPr>
              <w:t>7 décembre 1962 –</w:t>
            </w:r>
          </w:p>
          <w:p w14:paraId="4AD26BDF" w14:textId="77777777" w:rsidR="004378E4" w:rsidRPr="0063195C" w:rsidRDefault="0063195C" w:rsidP="0063195C">
            <w:pPr>
              <w:ind w:left="317" w:hanging="317"/>
              <w:rPr>
                <w:b/>
                <w:sz w:val="20"/>
                <w:szCs w:val="20"/>
              </w:rPr>
            </w:pPr>
            <w:r w:rsidRPr="00F34B36">
              <w:rPr>
                <w:sz w:val="20"/>
                <w:szCs w:val="20"/>
              </w:rPr>
              <w:tab/>
            </w:r>
            <w:r w:rsidR="004378E4" w:rsidRPr="00F34B36">
              <w:rPr>
                <w:sz w:val="20"/>
                <w:szCs w:val="20"/>
              </w:rPr>
              <w:t>8 janvier 1966.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058135C3" w14:textId="77777777" w:rsidR="004378E4" w:rsidRPr="009F0177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</w:p>
        </w:tc>
      </w:tr>
      <w:tr w:rsidR="004378E4" w14:paraId="1587251E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751480E7" w14:textId="77777777" w:rsidR="004378E4" w:rsidRPr="0063195C" w:rsidRDefault="004378E4" w:rsidP="0063195C">
            <w:pPr>
              <w:ind w:left="317" w:hanging="31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EA21F52" w14:textId="77777777" w:rsidR="004378E4" w:rsidRPr="00F34B36" w:rsidRDefault="0063195C" w:rsidP="0063195C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</w:r>
            <w:r w:rsidR="004378E4" w:rsidRPr="00E6731D">
              <w:rPr>
                <w:b/>
                <w:sz w:val="20"/>
                <w:szCs w:val="20"/>
              </w:rPr>
              <w:t>Georges Pompidou III</w:t>
            </w:r>
          </w:p>
          <w:p w14:paraId="1C985AF1" w14:textId="77777777" w:rsidR="004378E4" w:rsidRPr="00F34B36" w:rsidRDefault="0063195C" w:rsidP="0063195C">
            <w:pPr>
              <w:ind w:left="317" w:hanging="317"/>
              <w:rPr>
                <w:sz w:val="20"/>
                <w:szCs w:val="20"/>
              </w:rPr>
            </w:pPr>
            <w:r w:rsidRPr="00F34B36">
              <w:rPr>
                <w:sz w:val="20"/>
                <w:szCs w:val="20"/>
              </w:rPr>
              <w:tab/>
            </w:r>
            <w:r w:rsidR="004378E4" w:rsidRPr="00F34B36">
              <w:rPr>
                <w:sz w:val="20"/>
                <w:szCs w:val="20"/>
              </w:rPr>
              <w:t>8 janvier 1966 –</w:t>
            </w:r>
          </w:p>
          <w:p w14:paraId="1BE59456" w14:textId="77777777" w:rsidR="004378E4" w:rsidRPr="0063195C" w:rsidRDefault="0063195C" w:rsidP="0063195C">
            <w:pPr>
              <w:ind w:left="317" w:hanging="317"/>
              <w:rPr>
                <w:b/>
                <w:sz w:val="20"/>
                <w:szCs w:val="20"/>
              </w:rPr>
            </w:pPr>
            <w:r w:rsidRPr="00F34B36">
              <w:rPr>
                <w:sz w:val="20"/>
                <w:szCs w:val="20"/>
              </w:rPr>
              <w:tab/>
            </w:r>
            <w:r w:rsidR="004378E4" w:rsidRPr="00F34B36">
              <w:rPr>
                <w:sz w:val="20"/>
                <w:szCs w:val="20"/>
              </w:rPr>
              <w:t>8 avril 1967.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51787757" w14:textId="77777777" w:rsidR="004378E4" w:rsidRPr="009F0177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</w:p>
        </w:tc>
      </w:tr>
      <w:tr w:rsidR="004378E4" w14:paraId="08CB0F89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7CA7A193" w14:textId="77777777" w:rsidR="004378E4" w:rsidRPr="0063195C" w:rsidRDefault="004378E4" w:rsidP="0063195C">
            <w:pPr>
              <w:ind w:left="317" w:hanging="31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5EE6EA7" w14:textId="77777777" w:rsidR="004378E4" w:rsidRPr="00E6731D" w:rsidRDefault="0063195C" w:rsidP="0063195C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6731D">
              <w:rPr>
                <w:b/>
                <w:sz w:val="20"/>
                <w:szCs w:val="20"/>
              </w:rPr>
              <w:t>.</w:t>
            </w:r>
            <w:r w:rsidRPr="00E6731D">
              <w:rPr>
                <w:b/>
                <w:sz w:val="20"/>
                <w:szCs w:val="20"/>
              </w:rPr>
              <w:tab/>
            </w:r>
            <w:r w:rsidR="004378E4" w:rsidRPr="00E6731D">
              <w:rPr>
                <w:b/>
                <w:sz w:val="20"/>
                <w:szCs w:val="20"/>
              </w:rPr>
              <w:t>Georges Pompidou IV</w:t>
            </w:r>
          </w:p>
          <w:p w14:paraId="6717C605" w14:textId="77777777" w:rsidR="004378E4" w:rsidRPr="00F34B36" w:rsidRDefault="0063195C" w:rsidP="0063195C">
            <w:pPr>
              <w:ind w:left="317" w:hanging="317"/>
              <w:rPr>
                <w:sz w:val="20"/>
                <w:szCs w:val="20"/>
              </w:rPr>
            </w:pPr>
            <w:r w:rsidRPr="00F34B36">
              <w:rPr>
                <w:sz w:val="20"/>
                <w:szCs w:val="20"/>
              </w:rPr>
              <w:tab/>
            </w:r>
            <w:r w:rsidR="004378E4" w:rsidRPr="00F34B36">
              <w:rPr>
                <w:sz w:val="20"/>
                <w:szCs w:val="20"/>
              </w:rPr>
              <w:t>8 avril 1967 –</w:t>
            </w:r>
          </w:p>
          <w:p w14:paraId="1614A75A" w14:textId="77777777" w:rsidR="004378E4" w:rsidRPr="0063195C" w:rsidRDefault="0063195C" w:rsidP="00BD6BB7">
            <w:pPr>
              <w:ind w:left="317" w:hanging="317"/>
              <w:rPr>
                <w:b/>
                <w:sz w:val="20"/>
                <w:szCs w:val="20"/>
              </w:rPr>
            </w:pPr>
            <w:r w:rsidRPr="00F34B36">
              <w:rPr>
                <w:sz w:val="20"/>
                <w:szCs w:val="20"/>
              </w:rPr>
              <w:tab/>
            </w:r>
            <w:r w:rsidR="00BD6BB7">
              <w:rPr>
                <w:sz w:val="20"/>
                <w:szCs w:val="20"/>
              </w:rPr>
              <w:t>10 juillet 1968.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3164F300" w14:textId="77777777" w:rsidR="004378E4" w:rsidRPr="009F0177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</w:p>
        </w:tc>
      </w:tr>
      <w:tr w:rsidR="004378E4" w14:paraId="1DDB2B36" w14:textId="77777777" w:rsidTr="00A76C4B">
        <w:trPr>
          <w:trHeight w:val="865"/>
        </w:trPr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1FA7A6" w14:textId="77777777" w:rsidR="00156D9A" w:rsidRPr="00156D9A" w:rsidRDefault="00156D9A" w:rsidP="004378E4">
            <w:pPr>
              <w:rPr>
                <w:i/>
                <w:sz w:val="20"/>
                <w:szCs w:val="20"/>
              </w:rPr>
            </w:pPr>
          </w:p>
          <w:p w14:paraId="666F83F0" w14:textId="77777777" w:rsidR="004378E4" w:rsidRPr="00156D9A" w:rsidRDefault="00156D9A" w:rsidP="00156D9A">
            <w:pPr>
              <w:ind w:firstLine="709"/>
              <w:rPr>
                <w:i/>
                <w:sz w:val="20"/>
                <w:szCs w:val="20"/>
              </w:rPr>
            </w:pPr>
            <w:r w:rsidRPr="00156D9A">
              <w:rPr>
                <w:i/>
                <w:sz w:val="20"/>
                <w:szCs w:val="20"/>
              </w:rPr>
              <w:t xml:space="preserve">Alain Poher, ad </w:t>
            </w:r>
            <w:proofErr w:type="spellStart"/>
            <w:r w:rsidRPr="00156D9A">
              <w:rPr>
                <w:i/>
                <w:sz w:val="20"/>
                <w:szCs w:val="20"/>
              </w:rPr>
              <w:t>interim</w:t>
            </w:r>
            <w:proofErr w:type="spellEnd"/>
          </w:p>
          <w:p w14:paraId="5F25791C" w14:textId="77777777" w:rsidR="00156D9A" w:rsidRPr="004378E4" w:rsidRDefault="00156D9A" w:rsidP="00156D9A">
            <w:pPr>
              <w:ind w:firstLine="709"/>
              <w:rPr>
                <w:sz w:val="20"/>
                <w:szCs w:val="20"/>
              </w:rPr>
            </w:pPr>
            <w:r w:rsidRPr="00156D9A">
              <w:rPr>
                <w:i/>
                <w:sz w:val="20"/>
                <w:szCs w:val="20"/>
              </w:rPr>
              <w:t>28 avril – 16 juin 1969.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BA408BB" w14:textId="77777777" w:rsidR="004378E4" w:rsidRPr="004378E4" w:rsidRDefault="00A76C4B" w:rsidP="0063195C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34B36">
              <w:rPr>
                <w:b/>
                <w:sz w:val="20"/>
                <w:szCs w:val="20"/>
              </w:rPr>
              <w:t xml:space="preserve">. </w:t>
            </w:r>
            <w:r w:rsidR="00F34B36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Maurice Couve de Murville</w:t>
            </w:r>
          </w:p>
          <w:p w14:paraId="1EEFB472" w14:textId="77777777" w:rsidR="004378E4" w:rsidRPr="00F34B36" w:rsidRDefault="00F34B36" w:rsidP="00F34B36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F34B36">
              <w:rPr>
                <w:sz w:val="20"/>
                <w:szCs w:val="20"/>
              </w:rPr>
              <w:t>10 juillet 1968 –</w:t>
            </w:r>
          </w:p>
          <w:p w14:paraId="6CEA29F7" w14:textId="77777777" w:rsidR="004378E4" w:rsidRPr="0063195C" w:rsidRDefault="00156D9A" w:rsidP="00156D9A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156D9A">
              <w:rPr>
                <w:sz w:val="20"/>
                <w:szCs w:val="20"/>
              </w:rPr>
              <w:t>16 juin 1969.</w:t>
            </w:r>
          </w:p>
        </w:tc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58DD8B" w14:textId="77777777" w:rsidR="004378E4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6237FE3A" w14:textId="77777777" w:rsidR="00156D9A" w:rsidRDefault="00156D9A" w:rsidP="009F0177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1920E418" w14:textId="77777777" w:rsidR="00156D9A" w:rsidRPr="009F0177" w:rsidRDefault="00156D9A" w:rsidP="009F0177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 juin 1969.</w:t>
            </w:r>
          </w:p>
        </w:tc>
      </w:tr>
      <w:tr w:rsidR="004378E4" w14:paraId="5CD1D278" w14:textId="77777777" w:rsidTr="00A76C4B"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7C157CD2" w14:textId="77777777" w:rsidR="004378E4" w:rsidRPr="004378E4" w:rsidRDefault="00F34B36" w:rsidP="00F34B36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Georges Pompidou</w:t>
            </w:r>
          </w:p>
          <w:p w14:paraId="5F628C0F" w14:textId="77777777" w:rsidR="004378E4" w:rsidRPr="00F34B36" w:rsidRDefault="00F34B36" w:rsidP="00F34B36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F34B36">
              <w:rPr>
                <w:b/>
                <w:sz w:val="20"/>
                <w:szCs w:val="20"/>
              </w:rPr>
              <w:t>16 juin 1969 –</w:t>
            </w:r>
          </w:p>
          <w:p w14:paraId="62A3FA62" w14:textId="77777777" w:rsidR="004378E4" w:rsidRPr="004378E4" w:rsidRDefault="00F34B36" w:rsidP="00F34B36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F34B36">
              <w:rPr>
                <w:b/>
                <w:sz w:val="20"/>
                <w:szCs w:val="20"/>
              </w:rPr>
              <w:t>2 avril 1974 †</w:t>
            </w:r>
          </w:p>
        </w:tc>
        <w:tc>
          <w:tcPr>
            <w:tcW w:w="3118" w:type="dxa"/>
            <w:shd w:val="clear" w:color="auto" w:fill="auto"/>
          </w:tcPr>
          <w:p w14:paraId="47C960C3" w14:textId="77777777" w:rsidR="00F34B36" w:rsidRDefault="00A76C4B" w:rsidP="00F34B36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34B36">
              <w:rPr>
                <w:b/>
                <w:sz w:val="20"/>
                <w:szCs w:val="20"/>
              </w:rPr>
              <w:t xml:space="preserve">. </w:t>
            </w:r>
            <w:r w:rsidR="00F34B36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Jacques Chaban-Delmas</w:t>
            </w:r>
          </w:p>
          <w:p w14:paraId="1391E68B" w14:textId="77777777" w:rsidR="004378E4" w:rsidRDefault="00F34B36" w:rsidP="00F34B36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20 juin 1969 –</w:t>
            </w:r>
          </w:p>
          <w:p w14:paraId="5F4623D5" w14:textId="77777777" w:rsidR="00156D9A" w:rsidRDefault="00156D9A" w:rsidP="00F34B36">
            <w:pPr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0D98B35" w14:textId="77777777" w:rsidR="00156D9A" w:rsidRDefault="00156D9A" w:rsidP="00F34B36">
            <w:pPr>
              <w:ind w:left="317" w:hanging="317"/>
              <w:rPr>
                <w:sz w:val="20"/>
                <w:szCs w:val="20"/>
              </w:rPr>
            </w:pPr>
          </w:p>
          <w:p w14:paraId="54BE2826" w14:textId="77777777" w:rsidR="00156D9A" w:rsidRDefault="00156D9A" w:rsidP="00F34B36">
            <w:pPr>
              <w:ind w:left="317" w:hanging="317"/>
              <w:rPr>
                <w:sz w:val="20"/>
                <w:szCs w:val="20"/>
              </w:rPr>
            </w:pPr>
          </w:p>
          <w:p w14:paraId="1E1726FA" w14:textId="77777777" w:rsidR="004378E4" w:rsidRPr="009F0177" w:rsidRDefault="00156D9A" w:rsidP="00156D9A">
            <w:pPr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F0177">
              <w:rPr>
                <w:sz w:val="20"/>
                <w:szCs w:val="20"/>
              </w:rPr>
              <w:t>5 juillet 1972.</w:t>
            </w:r>
          </w:p>
        </w:tc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</w:tcPr>
          <w:p w14:paraId="793F113E" w14:textId="77777777" w:rsidR="004378E4" w:rsidRPr="004378E4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  <w:r w:rsidRPr="004378E4">
              <w:rPr>
                <w:b/>
                <w:sz w:val="20"/>
                <w:szCs w:val="20"/>
              </w:rPr>
              <w:t xml:space="preserve">2. </w:t>
            </w:r>
            <w:r w:rsidR="00F34B36">
              <w:rPr>
                <w:b/>
                <w:sz w:val="20"/>
                <w:szCs w:val="20"/>
              </w:rPr>
              <w:tab/>
            </w:r>
            <w:r w:rsidRPr="004378E4">
              <w:rPr>
                <w:b/>
                <w:sz w:val="20"/>
                <w:szCs w:val="20"/>
              </w:rPr>
              <w:t>Edmond Michelet</w:t>
            </w:r>
          </w:p>
          <w:p w14:paraId="03858238" w14:textId="77777777" w:rsidR="004378E4" w:rsidRPr="009F0177" w:rsidRDefault="00F34B36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20 juin 1969 – 9 octobre 1970 †</w:t>
            </w:r>
          </w:p>
          <w:p w14:paraId="58D6C66E" w14:textId="77777777" w:rsidR="006160AA" w:rsidRPr="00C0577A" w:rsidRDefault="006160AA" w:rsidP="006160AA">
            <w:pPr>
              <w:ind w:left="457" w:hanging="457"/>
              <w:rPr>
                <w:sz w:val="20"/>
                <w:szCs w:val="20"/>
              </w:rPr>
            </w:pPr>
            <w:r w:rsidRPr="00C0577A">
              <w:rPr>
                <w:b/>
                <w:sz w:val="20"/>
                <w:szCs w:val="20"/>
              </w:rPr>
              <w:t xml:space="preserve">3. </w:t>
            </w:r>
            <w:r w:rsidRPr="00C0577A">
              <w:rPr>
                <w:b/>
                <w:sz w:val="20"/>
                <w:szCs w:val="20"/>
              </w:rPr>
              <w:tab/>
            </w:r>
            <w:r w:rsidR="004378E4" w:rsidRPr="00C0577A">
              <w:rPr>
                <w:b/>
                <w:sz w:val="20"/>
                <w:szCs w:val="20"/>
              </w:rPr>
              <w:t>André Bettencourt</w:t>
            </w:r>
            <w:r w:rsidR="004378E4" w:rsidRPr="00C0577A">
              <w:rPr>
                <w:sz w:val="20"/>
                <w:szCs w:val="20"/>
              </w:rPr>
              <w:t xml:space="preserve"> (</w:t>
            </w:r>
            <w:r w:rsidR="004378E4" w:rsidRPr="00C0577A">
              <w:rPr>
                <w:i/>
                <w:sz w:val="20"/>
                <w:szCs w:val="20"/>
              </w:rPr>
              <w:t xml:space="preserve">ad </w:t>
            </w:r>
            <w:proofErr w:type="spellStart"/>
            <w:r w:rsidR="004378E4" w:rsidRPr="00C0577A">
              <w:rPr>
                <w:i/>
                <w:sz w:val="20"/>
                <w:szCs w:val="20"/>
              </w:rPr>
              <w:t>interim</w:t>
            </w:r>
            <w:proofErr w:type="spellEnd"/>
            <w:r w:rsidR="004378E4" w:rsidRPr="00C0577A">
              <w:rPr>
                <w:sz w:val="20"/>
                <w:szCs w:val="20"/>
              </w:rPr>
              <w:t>)</w:t>
            </w:r>
          </w:p>
          <w:p w14:paraId="674EA879" w14:textId="5A749ED1" w:rsidR="004378E4" w:rsidRPr="009F0177" w:rsidRDefault="006160AA" w:rsidP="006160AA">
            <w:pPr>
              <w:ind w:left="457" w:hanging="457"/>
              <w:rPr>
                <w:i/>
                <w:sz w:val="20"/>
                <w:szCs w:val="20"/>
              </w:rPr>
            </w:pPr>
            <w:r w:rsidRPr="00C0577A">
              <w:rPr>
                <w:sz w:val="20"/>
                <w:szCs w:val="20"/>
              </w:rPr>
              <w:tab/>
            </w:r>
            <w:r w:rsidR="004378E4" w:rsidRPr="00C0577A">
              <w:rPr>
                <w:sz w:val="20"/>
                <w:szCs w:val="20"/>
              </w:rPr>
              <w:t>19 octobre 1970 – 7 janvier 1971</w:t>
            </w:r>
            <w:r w:rsidR="004378E4" w:rsidRPr="009F0177">
              <w:rPr>
                <w:i/>
                <w:sz w:val="20"/>
                <w:szCs w:val="20"/>
              </w:rPr>
              <w:t>.</w:t>
            </w:r>
          </w:p>
          <w:p w14:paraId="4FA22883" w14:textId="7B53FE2E" w:rsidR="004378E4" w:rsidRPr="004378E4" w:rsidRDefault="006160AA" w:rsidP="009F0177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Jacques Duhamel</w:t>
            </w:r>
          </w:p>
          <w:p w14:paraId="1AF8FB6A" w14:textId="77777777" w:rsidR="004378E4" w:rsidRPr="00E6731D" w:rsidRDefault="009F0177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E6731D">
              <w:rPr>
                <w:sz w:val="20"/>
                <w:szCs w:val="20"/>
              </w:rPr>
              <w:t xml:space="preserve">7 janvier 1971- </w:t>
            </w:r>
          </w:p>
        </w:tc>
      </w:tr>
      <w:tr w:rsidR="004378E4" w14:paraId="67638EEC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788431F0" w14:textId="77777777" w:rsidR="004378E4" w:rsidRPr="004378E4" w:rsidRDefault="004378E4" w:rsidP="004378E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27CB70F" w14:textId="77777777" w:rsidR="004378E4" w:rsidRPr="009F0177" w:rsidRDefault="00A76C4B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F0177">
              <w:rPr>
                <w:b/>
                <w:sz w:val="20"/>
                <w:szCs w:val="20"/>
              </w:rPr>
              <w:t xml:space="preserve">. 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Pierre Messmer</w:t>
            </w:r>
            <w:r w:rsidR="004378E4" w:rsidRPr="009F0177">
              <w:rPr>
                <w:b/>
                <w:sz w:val="20"/>
                <w:szCs w:val="20"/>
              </w:rPr>
              <w:t xml:space="preserve"> I</w:t>
            </w:r>
          </w:p>
          <w:p w14:paraId="05875919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6 juillet 1972 –</w:t>
            </w:r>
          </w:p>
          <w:p w14:paraId="3471D2BA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 w:rsidRPr="009F0177">
              <w:rPr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5 avril 1973.</w:t>
            </w:r>
          </w:p>
        </w:tc>
        <w:tc>
          <w:tcPr>
            <w:tcW w:w="8081" w:type="dxa"/>
            <w:tcBorders>
              <w:top w:val="single" w:sz="4" w:space="0" w:color="auto"/>
            </w:tcBorders>
            <w:shd w:val="clear" w:color="auto" w:fill="auto"/>
          </w:tcPr>
          <w:p w14:paraId="0DADEE59" w14:textId="77777777" w:rsidR="004378E4" w:rsidRPr="009F0177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649D8D2E" w14:textId="77777777" w:rsidR="004378E4" w:rsidRPr="009F0177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0B3E12CA" w14:textId="77777777" w:rsidR="004378E4" w:rsidRPr="00E6731D" w:rsidRDefault="009F0177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E6731D">
              <w:rPr>
                <w:sz w:val="20"/>
                <w:szCs w:val="20"/>
              </w:rPr>
              <w:t>5 avril 1973.</w:t>
            </w:r>
          </w:p>
        </w:tc>
      </w:tr>
      <w:tr w:rsidR="004378E4" w14:paraId="6FBEBC0B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716ECEC5" w14:textId="77777777" w:rsidR="004378E4" w:rsidRPr="004378E4" w:rsidRDefault="004378E4" w:rsidP="004378E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2FF5001" w14:textId="77777777" w:rsidR="004378E4" w:rsidRPr="009F0177" w:rsidRDefault="00A76C4B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F0177">
              <w:rPr>
                <w:b/>
                <w:sz w:val="20"/>
                <w:szCs w:val="20"/>
              </w:rPr>
              <w:t>.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b/>
                <w:sz w:val="20"/>
                <w:szCs w:val="20"/>
              </w:rPr>
              <w:t>Pierre Messmer II</w:t>
            </w:r>
          </w:p>
          <w:p w14:paraId="57AD1AB1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5 avril 1973 –</w:t>
            </w:r>
          </w:p>
          <w:p w14:paraId="26E5DA75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 w:rsidRPr="009F0177">
              <w:rPr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1er  mars 1974.</w:t>
            </w:r>
          </w:p>
        </w:tc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</w:tcPr>
          <w:p w14:paraId="5AFA9265" w14:textId="66F1F6F7" w:rsidR="004378E4" w:rsidRPr="004378E4" w:rsidRDefault="00C0577A" w:rsidP="009F0177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Maurice Druon</w:t>
            </w:r>
          </w:p>
          <w:p w14:paraId="59CF0900" w14:textId="77777777" w:rsidR="004378E4" w:rsidRPr="00E6731D" w:rsidRDefault="009F0177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E6731D">
              <w:rPr>
                <w:sz w:val="20"/>
                <w:szCs w:val="20"/>
              </w:rPr>
              <w:t>5 avril 1973 –</w:t>
            </w:r>
          </w:p>
          <w:p w14:paraId="76993CCF" w14:textId="77777777" w:rsidR="004378E4" w:rsidRPr="009F0177" w:rsidRDefault="009F0177" w:rsidP="009F0177">
            <w:pPr>
              <w:ind w:left="457" w:hanging="457"/>
              <w:rPr>
                <w:b/>
                <w:sz w:val="20"/>
                <w:szCs w:val="20"/>
              </w:rPr>
            </w:pPr>
            <w:r w:rsidRPr="00E6731D">
              <w:rPr>
                <w:sz w:val="20"/>
                <w:szCs w:val="20"/>
              </w:rPr>
              <w:tab/>
            </w:r>
            <w:r w:rsidR="004378E4" w:rsidRPr="00E6731D">
              <w:rPr>
                <w:sz w:val="20"/>
                <w:szCs w:val="20"/>
              </w:rPr>
              <w:t>1er mars 1974.</w:t>
            </w:r>
          </w:p>
        </w:tc>
      </w:tr>
      <w:tr w:rsidR="004378E4" w14:paraId="66D5C178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0340F31A" w14:textId="77777777" w:rsidR="004378E4" w:rsidRPr="009F0177" w:rsidRDefault="004378E4" w:rsidP="009F0177">
            <w:pPr>
              <w:ind w:left="709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14:paraId="6DBADEB8" w14:textId="77777777" w:rsidR="004378E4" w:rsidRPr="009F0177" w:rsidRDefault="00A76C4B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F0177">
              <w:rPr>
                <w:b/>
                <w:sz w:val="20"/>
                <w:szCs w:val="20"/>
              </w:rPr>
              <w:t>.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b/>
                <w:sz w:val="20"/>
                <w:szCs w:val="20"/>
              </w:rPr>
              <w:t>Pierre Messmer III</w:t>
            </w:r>
          </w:p>
          <w:p w14:paraId="34FF347B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1er  mars 1974 –</w:t>
            </w:r>
          </w:p>
          <w:p w14:paraId="3D8D1200" w14:textId="77777777" w:rsidR="004378E4" w:rsidRPr="009F0177" w:rsidRDefault="004378E4" w:rsidP="009F0177">
            <w:pPr>
              <w:ind w:left="317" w:hanging="317"/>
              <w:rPr>
                <w:b/>
                <w:sz w:val="20"/>
                <w:szCs w:val="20"/>
              </w:rPr>
            </w:pPr>
          </w:p>
        </w:tc>
        <w:tc>
          <w:tcPr>
            <w:tcW w:w="8081" w:type="dxa"/>
            <w:tcBorders>
              <w:bottom w:val="nil"/>
            </w:tcBorders>
            <w:shd w:val="clear" w:color="auto" w:fill="auto"/>
          </w:tcPr>
          <w:p w14:paraId="67F85021" w14:textId="64163CAA" w:rsidR="004378E4" w:rsidRPr="009F0177" w:rsidRDefault="00C0577A" w:rsidP="009F0177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Alain Peyrefitte</w:t>
            </w:r>
            <w:r w:rsidR="004378E4" w:rsidRPr="009F0177">
              <w:rPr>
                <w:b/>
                <w:sz w:val="20"/>
                <w:szCs w:val="20"/>
              </w:rPr>
              <w:tab/>
            </w:r>
            <w:r w:rsidR="009F0177">
              <w:rPr>
                <w:b/>
                <w:sz w:val="20"/>
                <w:szCs w:val="20"/>
              </w:rPr>
              <w:t xml:space="preserve">                    </w:t>
            </w:r>
            <w:r w:rsidR="004378E4" w:rsidRPr="009F0177">
              <w:rPr>
                <w:b/>
                <w:sz w:val="20"/>
                <w:szCs w:val="20"/>
              </w:rPr>
              <w:t>Ministère des affaires culturelles et de l’environnement</w:t>
            </w:r>
          </w:p>
          <w:p w14:paraId="3C2702CA" w14:textId="77777777" w:rsidR="004378E4" w:rsidRPr="00DB2364" w:rsidRDefault="009F0177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1er mars 1974 –</w:t>
            </w:r>
          </w:p>
          <w:p w14:paraId="3FA2E270" w14:textId="77777777" w:rsidR="004378E4" w:rsidRPr="009F0177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</w:p>
        </w:tc>
      </w:tr>
      <w:tr w:rsidR="004378E4" w14:paraId="7B30E267" w14:textId="77777777" w:rsidTr="00A76C4B"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6C102E" w14:textId="77777777" w:rsidR="004378E4" w:rsidRPr="009F0177" w:rsidRDefault="004378E4" w:rsidP="009F0177">
            <w:pPr>
              <w:ind w:left="709"/>
              <w:rPr>
                <w:i/>
                <w:sz w:val="20"/>
                <w:szCs w:val="20"/>
              </w:rPr>
            </w:pPr>
            <w:r w:rsidRPr="009F0177">
              <w:rPr>
                <w:i/>
                <w:sz w:val="20"/>
                <w:szCs w:val="20"/>
              </w:rPr>
              <w:t xml:space="preserve">Alain Poher, ad </w:t>
            </w:r>
            <w:proofErr w:type="spellStart"/>
            <w:r w:rsidRPr="009F0177">
              <w:rPr>
                <w:i/>
                <w:sz w:val="20"/>
                <w:szCs w:val="20"/>
              </w:rPr>
              <w:t>interim</w:t>
            </w:r>
            <w:proofErr w:type="spellEnd"/>
          </w:p>
          <w:p w14:paraId="19B58AA8" w14:textId="77777777" w:rsidR="004378E4" w:rsidRPr="009F0177" w:rsidRDefault="004378E4" w:rsidP="009F0177">
            <w:pPr>
              <w:ind w:left="709"/>
              <w:rPr>
                <w:b/>
                <w:sz w:val="20"/>
                <w:szCs w:val="20"/>
              </w:rPr>
            </w:pPr>
            <w:r w:rsidRPr="009F0177">
              <w:rPr>
                <w:i/>
                <w:sz w:val="20"/>
                <w:szCs w:val="20"/>
              </w:rPr>
              <w:t>2 avril – 24 mai 1974.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64950F9E" w14:textId="77777777" w:rsidR="004378E4" w:rsidRPr="009F0177" w:rsidRDefault="004378E4" w:rsidP="009F0177">
            <w:pPr>
              <w:ind w:left="317" w:hanging="317"/>
              <w:rPr>
                <w:b/>
                <w:sz w:val="20"/>
                <w:szCs w:val="20"/>
              </w:rPr>
            </w:pPr>
          </w:p>
          <w:p w14:paraId="45851044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27 mai 1974.</w:t>
            </w:r>
          </w:p>
        </w:tc>
        <w:tc>
          <w:tcPr>
            <w:tcW w:w="8081" w:type="dxa"/>
            <w:tcBorders>
              <w:top w:val="nil"/>
            </w:tcBorders>
            <w:shd w:val="clear" w:color="auto" w:fill="auto"/>
          </w:tcPr>
          <w:p w14:paraId="1CCDE1D0" w14:textId="77777777" w:rsidR="004378E4" w:rsidRPr="009F0177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215CABA0" w14:textId="77777777" w:rsidR="004378E4" w:rsidRPr="00DB2364" w:rsidRDefault="009F0177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8 juin 1974.</w:t>
            </w:r>
          </w:p>
        </w:tc>
      </w:tr>
      <w:tr w:rsidR="004378E4" w14:paraId="376EB97E" w14:textId="77777777" w:rsidTr="00A76C4B"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1D6A7BFC" w14:textId="77777777" w:rsidR="004378E4" w:rsidRPr="004378E4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Valéry Giscard d’Estaing</w:t>
            </w:r>
          </w:p>
          <w:p w14:paraId="1923420C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b/>
                <w:sz w:val="20"/>
                <w:szCs w:val="20"/>
              </w:rPr>
              <w:t>24 mai 1974 –</w:t>
            </w:r>
          </w:p>
          <w:p w14:paraId="78A9957B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b/>
                <w:sz w:val="20"/>
                <w:szCs w:val="20"/>
              </w:rPr>
              <w:t>21 mai 1981.</w:t>
            </w:r>
          </w:p>
        </w:tc>
        <w:tc>
          <w:tcPr>
            <w:tcW w:w="3118" w:type="dxa"/>
            <w:shd w:val="clear" w:color="auto" w:fill="auto"/>
          </w:tcPr>
          <w:p w14:paraId="1CD888B2" w14:textId="77777777" w:rsidR="004378E4" w:rsidRPr="009F0177" w:rsidRDefault="00A76C4B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F0177">
              <w:rPr>
                <w:b/>
                <w:sz w:val="20"/>
                <w:szCs w:val="20"/>
              </w:rPr>
              <w:t>.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Jacques Chirac</w:t>
            </w:r>
            <w:r w:rsidR="004378E4" w:rsidRPr="009F0177">
              <w:rPr>
                <w:b/>
                <w:sz w:val="20"/>
                <w:szCs w:val="20"/>
              </w:rPr>
              <w:t xml:space="preserve"> I</w:t>
            </w:r>
          </w:p>
          <w:p w14:paraId="3A00D5A1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27 mai 1974 –</w:t>
            </w:r>
          </w:p>
          <w:p w14:paraId="4D104779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 w:rsidRPr="009F0177">
              <w:rPr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25 août 1976.</w:t>
            </w:r>
          </w:p>
        </w:tc>
        <w:tc>
          <w:tcPr>
            <w:tcW w:w="8081" w:type="dxa"/>
            <w:shd w:val="clear" w:color="auto" w:fill="auto"/>
          </w:tcPr>
          <w:p w14:paraId="0492B976" w14:textId="70BD8D3A" w:rsidR="004378E4" w:rsidRPr="004378E4" w:rsidRDefault="00C0577A" w:rsidP="009F0177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Michel Guy</w:t>
            </w:r>
            <w:r w:rsidR="004378E4" w:rsidRPr="004378E4">
              <w:rPr>
                <w:b/>
                <w:sz w:val="20"/>
                <w:szCs w:val="20"/>
              </w:rPr>
              <w:tab/>
            </w:r>
            <w:r w:rsidR="009F0177">
              <w:rPr>
                <w:b/>
                <w:sz w:val="20"/>
                <w:szCs w:val="20"/>
              </w:rPr>
              <w:t xml:space="preserve">                                                              </w:t>
            </w:r>
            <w:r w:rsidR="004378E4" w:rsidRPr="009F0177">
              <w:rPr>
                <w:b/>
                <w:sz w:val="20"/>
                <w:szCs w:val="20"/>
              </w:rPr>
              <w:t>Secrétariat d’Etat à la Culture</w:t>
            </w:r>
          </w:p>
          <w:p w14:paraId="0BE1A8CE" w14:textId="77777777" w:rsidR="004378E4" w:rsidRPr="00DB2364" w:rsidRDefault="009F0177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8 juin 1974 –</w:t>
            </w:r>
          </w:p>
          <w:p w14:paraId="6B159E81" w14:textId="77777777" w:rsidR="004378E4" w:rsidRPr="009F0177" w:rsidRDefault="009F0177" w:rsidP="009F0177">
            <w:pPr>
              <w:ind w:left="457" w:hanging="457"/>
              <w:rPr>
                <w:b/>
                <w:sz w:val="20"/>
                <w:szCs w:val="20"/>
              </w:rPr>
            </w:pPr>
            <w:r w:rsidRPr="00DB2364">
              <w:rPr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25 août 1976.</w:t>
            </w:r>
          </w:p>
        </w:tc>
      </w:tr>
      <w:tr w:rsidR="004378E4" w14:paraId="5F21D3AB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2DCEEFB7" w14:textId="77777777" w:rsidR="004378E4" w:rsidRPr="009F0177" w:rsidRDefault="004378E4" w:rsidP="009F0177">
            <w:pPr>
              <w:ind w:left="317" w:hanging="31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6CF0A42" w14:textId="77777777" w:rsidR="004378E4" w:rsidRPr="009F0177" w:rsidRDefault="00A76C4B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F0177">
              <w:rPr>
                <w:b/>
                <w:sz w:val="20"/>
                <w:szCs w:val="20"/>
              </w:rPr>
              <w:t>.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Raymond Barre</w:t>
            </w:r>
            <w:r w:rsidR="004378E4" w:rsidRPr="009F0177">
              <w:rPr>
                <w:b/>
                <w:sz w:val="20"/>
                <w:szCs w:val="20"/>
              </w:rPr>
              <w:t xml:space="preserve"> I</w:t>
            </w:r>
          </w:p>
          <w:p w14:paraId="7FC96A74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27 août 1976 –</w:t>
            </w:r>
          </w:p>
          <w:p w14:paraId="6D05D44E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 w:rsidRPr="009F0177">
              <w:rPr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29 mars 1977.</w:t>
            </w:r>
          </w:p>
        </w:tc>
        <w:tc>
          <w:tcPr>
            <w:tcW w:w="8081" w:type="dxa"/>
            <w:shd w:val="clear" w:color="auto" w:fill="auto"/>
          </w:tcPr>
          <w:p w14:paraId="13AEB165" w14:textId="52DAD4CC" w:rsidR="009F0177" w:rsidRDefault="00C0577A" w:rsidP="009F0177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François</w:t>
            </w:r>
            <w:r w:rsidR="0023763A">
              <w:rPr>
                <w:b/>
                <w:sz w:val="20"/>
                <w:szCs w:val="20"/>
              </w:rPr>
              <w:t>e</w:t>
            </w:r>
            <w:r w:rsidR="004378E4" w:rsidRPr="004378E4">
              <w:rPr>
                <w:b/>
                <w:sz w:val="20"/>
                <w:szCs w:val="20"/>
              </w:rPr>
              <w:t xml:space="preserve"> Giroud</w:t>
            </w:r>
          </w:p>
          <w:p w14:paraId="2FD82950" w14:textId="77777777" w:rsidR="009F0177" w:rsidRPr="00DB2364" w:rsidRDefault="009F0177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27 août 1976 –</w:t>
            </w:r>
          </w:p>
          <w:p w14:paraId="12B5AFB1" w14:textId="77777777" w:rsidR="004378E4" w:rsidRPr="009F0177" w:rsidRDefault="009F0177" w:rsidP="009F0177">
            <w:pPr>
              <w:ind w:left="457" w:hanging="457"/>
              <w:rPr>
                <w:b/>
                <w:sz w:val="20"/>
                <w:szCs w:val="20"/>
              </w:rPr>
            </w:pPr>
            <w:r w:rsidRPr="00DB2364">
              <w:rPr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29 mars 1977.</w:t>
            </w:r>
          </w:p>
        </w:tc>
      </w:tr>
      <w:tr w:rsidR="004378E4" w14:paraId="52A8EAD9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2FC23411" w14:textId="77777777" w:rsidR="004378E4" w:rsidRPr="009F0177" w:rsidRDefault="004378E4" w:rsidP="009F0177">
            <w:pPr>
              <w:ind w:left="317" w:hanging="31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8544E10" w14:textId="77777777" w:rsidR="004378E4" w:rsidRPr="009F0177" w:rsidRDefault="00A76C4B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F0177">
              <w:rPr>
                <w:b/>
                <w:sz w:val="20"/>
                <w:szCs w:val="20"/>
              </w:rPr>
              <w:t>.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b/>
                <w:sz w:val="20"/>
                <w:szCs w:val="20"/>
              </w:rPr>
              <w:t>Raymond Barre II</w:t>
            </w:r>
          </w:p>
          <w:p w14:paraId="65438624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29 mars 1977 –</w:t>
            </w:r>
          </w:p>
          <w:p w14:paraId="6A7DF41C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 w:rsidRPr="009F0177">
              <w:rPr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30 mars 1978.</w:t>
            </w:r>
          </w:p>
        </w:tc>
        <w:tc>
          <w:tcPr>
            <w:tcW w:w="8081" w:type="dxa"/>
            <w:shd w:val="clear" w:color="auto" w:fill="auto"/>
          </w:tcPr>
          <w:p w14:paraId="7D0AB8A0" w14:textId="3533232E" w:rsidR="004378E4" w:rsidRPr="004378E4" w:rsidRDefault="00C0577A" w:rsidP="009F0177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378E4" w:rsidRPr="004378E4">
              <w:rPr>
                <w:b/>
                <w:sz w:val="20"/>
                <w:szCs w:val="20"/>
              </w:rPr>
              <w:t xml:space="preserve">.1. 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Michel d’Ornano</w:t>
            </w:r>
            <w:r w:rsidR="004378E4" w:rsidRPr="004378E4">
              <w:rPr>
                <w:b/>
                <w:sz w:val="20"/>
                <w:szCs w:val="20"/>
              </w:rPr>
              <w:tab/>
            </w:r>
            <w:r w:rsidR="009F0177">
              <w:rPr>
                <w:b/>
                <w:sz w:val="20"/>
                <w:szCs w:val="20"/>
              </w:rPr>
              <w:t xml:space="preserve">                                     </w:t>
            </w:r>
            <w:r w:rsidR="004378E4" w:rsidRPr="009F0177">
              <w:rPr>
                <w:b/>
                <w:sz w:val="20"/>
                <w:szCs w:val="20"/>
              </w:rPr>
              <w:t>Ministère de la culture et de l’environnement</w:t>
            </w:r>
          </w:p>
          <w:p w14:paraId="1F59C5E4" w14:textId="77777777" w:rsidR="004378E4" w:rsidRPr="00DB2364" w:rsidRDefault="009F0177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30 mars 1977 –</w:t>
            </w:r>
          </w:p>
          <w:p w14:paraId="520987BB" w14:textId="77777777" w:rsidR="004378E4" w:rsidRPr="009F0177" w:rsidRDefault="009F0177" w:rsidP="009F0177">
            <w:pPr>
              <w:ind w:left="457" w:hanging="457"/>
              <w:rPr>
                <w:b/>
                <w:sz w:val="20"/>
                <w:szCs w:val="20"/>
              </w:rPr>
            </w:pPr>
            <w:r w:rsidRPr="00DB2364">
              <w:rPr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30 mars 1978.</w:t>
            </w:r>
          </w:p>
        </w:tc>
      </w:tr>
      <w:tr w:rsidR="004378E4" w14:paraId="2D22EA7C" w14:textId="77777777" w:rsidTr="00A76C4B"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465F79" w14:textId="77777777" w:rsidR="004378E4" w:rsidRPr="009F0177" w:rsidRDefault="004378E4" w:rsidP="009F0177">
            <w:pPr>
              <w:ind w:left="317" w:hanging="31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7C97A39" w14:textId="77777777" w:rsidR="004378E4" w:rsidRPr="009F0177" w:rsidRDefault="00A76C4B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F0177">
              <w:rPr>
                <w:b/>
                <w:sz w:val="20"/>
                <w:szCs w:val="20"/>
              </w:rPr>
              <w:t>.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b/>
                <w:sz w:val="20"/>
                <w:szCs w:val="20"/>
              </w:rPr>
              <w:t>Raymond Barre III</w:t>
            </w:r>
          </w:p>
          <w:p w14:paraId="3762D1AC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31 mars 1978 –</w:t>
            </w:r>
          </w:p>
          <w:p w14:paraId="65127BB7" w14:textId="77777777" w:rsidR="004378E4" w:rsidRPr="009F0177" w:rsidRDefault="004378E4" w:rsidP="009F0177">
            <w:pPr>
              <w:ind w:left="317" w:hanging="317"/>
              <w:rPr>
                <w:sz w:val="20"/>
                <w:szCs w:val="20"/>
              </w:rPr>
            </w:pPr>
          </w:p>
          <w:p w14:paraId="1120F938" w14:textId="77777777" w:rsidR="004378E4" w:rsidRPr="009F0177" w:rsidRDefault="004378E4" w:rsidP="009F0177">
            <w:pPr>
              <w:ind w:left="317" w:hanging="317"/>
              <w:rPr>
                <w:sz w:val="20"/>
                <w:szCs w:val="20"/>
              </w:rPr>
            </w:pPr>
          </w:p>
          <w:p w14:paraId="390595BD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 w:rsidRPr="009F0177">
              <w:rPr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13 mai 1981.</w:t>
            </w:r>
          </w:p>
        </w:tc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</w:tcPr>
          <w:p w14:paraId="264E3693" w14:textId="03B8C5CD" w:rsidR="004378E4" w:rsidRPr="004378E4" w:rsidRDefault="00C0577A" w:rsidP="009F0177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 xml:space="preserve">Jean-Philippe </w:t>
            </w:r>
            <w:proofErr w:type="spellStart"/>
            <w:r w:rsidR="004378E4" w:rsidRPr="004378E4">
              <w:rPr>
                <w:b/>
                <w:sz w:val="20"/>
                <w:szCs w:val="20"/>
              </w:rPr>
              <w:t>Lecat</w:t>
            </w:r>
            <w:proofErr w:type="spellEnd"/>
            <w:r w:rsidR="004378E4" w:rsidRPr="004378E4">
              <w:rPr>
                <w:b/>
                <w:sz w:val="20"/>
                <w:szCs w:val="20"/>
              </w:rPr>
              <w:tab/>
            </w:r>
            <w:r w:rsidR="009F0177">
              <w:rPr>
                <w:b/>
                <w:sz w:val="20"/>
                <w:szCs w:val="20"/>
              </w:rPr>
              <w:t xml:space="preserve">                    </w:t>
            </w:r>
            <w:r w:rsidR="004378E4" w:rsidRPr="009F0177">
              <w:rPr>
                <w:b/>
                <w:sz w:val="20"/>
                <w:szCs w:val="20"/>
              </w:rPr>
              <w:t>Ministère de la culture et de la communication</w:t>
            </w:r>
          </w:p>
          <w:p w14:paraId="219060BF" w14:textId="77777777" w:rsidR="004378E4" w:rsidRPr="00DB2364" w:rsidRDefault="009F0177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5 avril 1978 –</w:t>
            </w:r>
          </w:p>
          <w:p w14:paraId="3ADC53D5" w14:textId="77777777" w:rsidR="004378E4" w:rsidRPr="00DB2364" w:rsidRDefault="009F0177" w:rsidP="009F0177">
            <w:pPr>
              <w:ind w:left="457" w:hanging="457"/>
              <w:rPr>
                <w:sz w:val="20"/>
                <w:szCs w:val="20"/>
              </w:rPr>
            </w:pPr>
            <w:r w:rsidRPr="00DB2364">
              <w:rPr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4 mars 1981.</w:t>
            </w:r>
          </w:p>
          <w:p w14:paraId="3188E10E" w14:textId="3DF7D575" w:rsidR="004378E4" w:rsidRPr="004378E4" w:rsidRDefault="00C0577A" w:rsidP="009F0177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378E4" w:rsidRPr="004378E4">
              <w:rPr>
                <w:b/>
                <w:sz w:val="20"/>
                <w:szCs w:val="20"/>
              </w:rPr>
              <w:t xml:space="preserve">.2. 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Michel d’Ornano</w:t>
            </w:r>
          </w:p>
          <w:p w14:paraId="6B2EA548" w14:textId="77777777" w:rsidR="009F0177" w:rsidRPr="00DB2364" w:rsidRDefault="009F0177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 xml:space="preserve">4 mars 1981 – </w:t>
            </w:r>
          </w:p>
          <w:p w14:paraId="7787BB21" w14:textId="77777777" w:rsidR="004378E4" w:rsidRPr="009F0177" w:rsidRDefault="009F0177" w:rsidP="009F0177">
            <w:pPr>
              <w:ind w:left="457" w:hanging="457"/>
              <w:rPr>
                <w:b/>
                <w:sz w:val="20"/>
                <w:szCs w:val="20"/>
              </w:rPr>
            </w:pPr>
            <w:r w:rsidRPr="00DB2364">
              <w:rPr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22 mai 1981.</w:t>
            </w:r>
          </w:p>
        </w:tc>
      </w:tr>
      <w:tr w:rsidR="004378E4" w14:paraId="5886142C" w14:textId="77777777" w:rsidTr="00A76C4B"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2F8A5683" w14:textId="77777777" w:rsidR="004378E4" w:rsidRPr="004378E4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François Mitterrand</w:t>
            </w:r>
          </w:p>
          <w:p w14:paraId="6925B3A8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b/>
                <w:sz w:val="20"/>
                <w:szCs w:val="20"/>
              </w:rPr>
              <w:t>21 mai 1981 –</w:t>
            </w:r>
          </w:p>
          <w:p w14:paraId="666A2C97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b/>
                <w:sz w:val="20"/>
                <w:szCs w:val="20"/>
              </w:rPr>
              <w:t>17 mai 1995.</w:t>
            </w:r>
          </w:p>
        </w:tc>
        <w:tc>
          <w:tcPr>
            <w:tcW w:w="3118" w:type="dxa"/>
            <w:shd w:val="clear" w:color="auto" w:fill="auto"/>
          </w:tcPr>
          <w:p w14:paraId="123D80AA" w14:textId="77777777" w:rsidR="004378E4" w:rsidRPr="009F0177" w:rsidRDefault="00A76C4B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9F0177">
              <w:rPr>
                <w:b/>
                <w:sz w:val="20"/>
                <w:szCs w:val="20"/>
              </w:rPr>
              <w:t>.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Pierre Mauroy</w:t>
            </w:r>
            <w:r w:rsidR="004378E4" w:rsidRPr="009F0177">
              <w:rPr>
                <w:b/>
                <w:sz w:val="20"/>
                <w:szCs w:val="20"/>
              </w:rPr>
              <w:t xml:space="preserve"> I</w:t>
            </w:r>
          </w:p>
          <w:p w14:paraId="5C7DAB22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22 mai 1981 –</w:t>
            </w:r>
          </w:p>
          <w:p w14:paraId="5C1B2C17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 w:rsidRPr="009F0177">
              <w:rPr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23 juin 1981.</w:t>
            </w:r>
          </w:p>
        </w:tc>
        <w:tc>
          <w:tcPr>
            <w:tcW w:w="8081" w:type="dxa"/>
            <w:tcBorders>
              <w:bottom w:val="nil"/>
            </w:tcBorders>
            <w:shd w:val="clear" w:color="auto" w:fill="auto"/>
          </w:tcPr>
          <w:p w14:paraId="1977480C" w14:textId="0061D159" w:rsidR="004378E4" w:rsidRPr="009F0177" w:rsidRDefault="00C0577A" w:rsidP="009F0177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4378E4" w:rsidRPr="004378E4">
              <w:rPr>
                <w:b/>
                <w:sz w:val="20"/>
                <w:szCs w:val="20"/>
              </w:rPr>
              <w:t>.1. Jack Lang</w:t>
            </w:r>
            <w:r w:rsidR="004378E4" w:rsidRPr="009F0177">
              <w:rPr>
                <w:b/>
                <w:sz w:val="20"/>
                <w:szCs w:val="20"/>
              </w:rPr>
              <w:tab/>
            </w:r>
            <w:r w:rsidR="009F0177"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 w:rsidR="004378E4" w:rsidRPr="009F0177">
              <w:rPr>
                <w:b/>
                <w:sz w:val="20"/>
                <w:szCs w:val="20"/>
              </w:rPr>
              <w:t>Ministère de la Culture</w:t>
            </w:r>
          </w:p>
          <w:p w14:paraId="1013B819" w14:textId="77777777" w:rsidR="004378E4" w:rsidRPr="00DB2364" w:rsidRDefault="00E6731D" w:rsidP="009F0177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22 mai 1981 –</w:t>
            </w:r>
          </w:p>
          <w:p w14:paraId="5F8A5259" w14:textId="77777777" w:rsidR="004378E4" w:rsidRPr="009F0177" w:rsidRDefault="004378E4" w:rsidP="009F0177">
            <w:pPr>
              <w:ind w:left="457" w:hanging="457"/>
              <w:rPr>
                <w:b/>
                <w:sz w:val="20"/>
                <w:szCs w:val="20"/>
              </w:rPr>
            </w:pPr>
          </w:p>
        </w:tc>
      </w:tr>
      <w:tr w:rsidR="004378E4" w14:paraId="0A2E6BE2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2AC0AEC8" w14:textId="77777777" w:rsidR="004378E4" w:rsidRPr="009F0177" w:rsidRDefault="004378E4" w:rsidP="009F0177">
            <w:pPr>
              <w:ind w:left="317" w:hanging="31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CFDFD7B" w14:textId="77777777" w:rsidR="004378E4" w:rsidRPr="009F0177" w:rsidRDefault="00A76C4B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9F0177">
              <w:rPr>
                <w:b/>
                <w:sz w:val="20"/>
                <w:szCs w:val="20"/>
              </w:rPr>
              <w:t>.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b/>
                <w:sz w:val="20"/>
                <w:szCs w:val="20"/>
              </w:rPr>
              <w:t>Pierre Mauroy II</w:t>
            </w:r>
          </w:p>
          <w:p w14:paraId="76F234D1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23 juin 1981 –</w:t>
            </w:r>
          </w:p>
          <w:p w14:paraId="44E12DA9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b/>
                <w:sz w:val="20"/>
                <w:szCs w:val="20"/>
              </w:rPr>
              <w:t>23 mars 1983.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0DA1906D" w14:textId="77777777" w:rsidR="004378E4" w:rsidRPr="009F0177" w:rsidRDefault="004378E4" w:rsidP="009F0177">
            <w:pPr>
              <w:ind w:left="317" w:hanging="317"/>
              <w:rPr>
                <w:b/>
                <w:sz w:val="20"/>
                <w:szCs w:val="20"/>
              </w:rPr>
            </w:pPr>
          </w:p>
        </w:tc>
      </w:tr>
      <w:tr w:rsidR="004378E4" w14:paraId="5936FBC2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31ED7F1D" w14:textId="77777777" w:rsidR="004378E4" w:rsidRPr="009F0177" w:rsidRDefault="004378E4" w:rsidP="009F0177">
            <w:pPr>
              <w:ind w:left="317" w:hanging="31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F325658" w14:textId="77777777" w:rsidR="004378E4" w:rsidRPr="009F0177" w:rsidRDefault="00A76C4B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F0177">
              <w:rPr>
                <w:b/>
                <w:sz w:val="20"/>
                <w:szCs w:val="20"/>
              </w:rPr>
              <w:t>.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b/>
                <w:sz w:val="20"/>
                <w:szCs w:val="20"/>
              </w:rPr>
              <w:t>Pierre Mauroy III</w:t>
            </w:r>
          </w:p>
          <w:p w14:paraId="492773DE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23 mars 1983 –</w:t>
            </w:r>
          </w:p>
          <w:p w14:paraId="0994D5E8" w14:textId="77777777" w:rsidR="004378E4" w:rsidRPr="009F0177" w:rsidRDefault="009F0177" w:rsidP="009F0177">
            <w:pPr>
              <w:ind w:left="317" w:hanging="317"/>
              <w:rPr>
                <w:b/>
                <w:sz w:val="20"/>
                <w:szCs w:val="20"/>
              </w:rPr>
            </w:pPr>
            <w:r w:rsidRPr="009F0177">
              <w:rPr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17 juillet 1984.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2DDED8FC" w14:textId="77777777" w:rsidR="004378E4" w:rsidRPr="009F0177" w:rsidRDefault="004378E4" w:rsidP="009F0177">
            <w:pPr>
              <w:ind w:left="317" w:hanging="317"/>
              <w:rPr>
                <w:b/>
                <w:sz w:val="20"/>
                <w:szCs w:val="20"/>
              </w:rPr>
            </w:pPr>
          </w:p>
        </w:tc>
      </w:tr>
      <w:tr w:rsidR="004378E4" w14:paraId="559D7AEC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2D6534DE" w14:textId="77777777" w:rsidR="004378E4" w:rsidRPr="004378E4" w:rsidRDefault="004378E4" w:rsidP="00986A0C">
            <w:pPr>
              <w:ind w:left="457" w:hanging="457"/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9F800" w14:textId="77777777" w:rsidR="004378E4" w:rsidRPr="004378E4" w:rsidRDefault="00A76C4B" w:rsidP="009F0177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F0177">
              <w:rPr>
                <w:b/>
                <w:sz w:val="20"/>
                <w:szCs w:val="20"/>
              </w:rPr>
              <w:t>.</w:t>
            </w:r>
            <w:r w:rsidR="009F0177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Laurent Fabius</w:t>
            </w:r>
          </w:p>
          <w:p w14:paraId="799BD92F" w14:textId="77777777" w:rsidR="004378E4" w:rsidRPr="009F0177" w:rsidRDefault="009F0177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F0177">
              <w:rPr>
                <w:sz w:val="20"/>
                <w:szCs w:val="20"/>
              </w:rPr>
              <w:t>17 juillet 1984 –</w:t>
            </w:r>
          </w:p>
          <w:p w14:paraId="6AE7E153" w14:textId="77777777" w:rsidR="004378E4" w:rsidRPr="00E6731D" w:rsidRDefault="00E6731D" w:rsidP="009F0177">
            <w:pPr>
              <w:ind w:left="317" w:hanging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E6731D">
              <w:rPr>
                <w:sz w:val="20"/>
                <w:szCs w:val="20"/>
              </w:rPr>
              <w:t>20 mars 1986.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5CBC13BA" w14:textId="77777777" w:rsidR="004378E4" w:rsidRPr="009F0177" w:rsidRDefault="004378E4" w:rsidP="009F0177">
            <w:pPr>
              <w:ind w:left="317" w:hanging="317"/>
              <w:rPr>
                <w:b/>
                <w:sz w:val="20"/>
                <w:szCs w:val="20"/>
              </w:rPr>
            </w:pPr>
          </w:p>
          <w:p w14:paraId="364DBA09" w14:textId="77777777" w:rsidR="004378E4" w:rsidRPr="009F0177" w:rsidRDefault="004378E4" w:rsidP="009F0177">
            <w:pPr>
              <w:ind w:left="317" w:hanging="317"/>
              <w:rPr>
                <w:b/>
                <w:sz w:val="20"/>
                <w:szCs w:val="20"/>
              </w:rPr>
            </w:pPr>
          </w:p>
          <w:p w14:paraId="5EE6C196" w14:textId="77777777" w:rsidR="004378E4" w:rsidRPr="00DB2364" w:rsidRDefault="00E6731D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DB2364">
              <w:rPr>
                <w:sz w:val="20"/>
                <w:szCs w:val="20"/>
              </w:rPr>
              <w:t>20 mars 1986.</w:t>
            </w:r>
          </w:p>
        </w:tc>
      </w:tr>
      <w:tr w:rsidR="004378E4" w14:paraId="5A3B7CC9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15818B00" w14:textId="77777777" w:rsidR="004378E4" w:rsidRPr="004378E4" w:rsidRDefault="004378E4" w:rsidP="004378E4">
            <w:pPr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25BE3B9E" w14:textId="77777777" w:rsidR="004378E4" w:rsidRPr="00986A0C" w:rsidRDefault="00A76C4B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E6731D" w:rsidRPr="00986A0C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b/>
                <w:sz w:val="20"/>
                <w:szCs w:val="20"/>
              </w:rPr>
              <w:t>Jacques Chirac II</w:t>
            </w:r>
          </w:p>
          <w:p w14:paraId="0E01F438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20 mars 1986 –</w:t>
            </w:r>
          </w:p>
          <w:p w14:paraId="7C02B752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10 mai 1988.</w:t>
            </w:r>
          </w:p>
        </w:tc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3FC0B9" w14:textId="4139F598" w:rsidR="004378E4" w:rsidRPr="00986A0C" w:rsidRDefault="00C0577A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François Léotard</w:t>
            </w:r>
            <w:r w:rsidR="004378E4" w:rsidRPr="00986A0C">
              <w:rPr>
                <w:b/>
                <w:sz w:val="20"/>
                <w:szCs w:val="20"/>
              </w:rPr>
              <w:tab/>
            </w:r>
            <w:r w:rsidR="00986A0C">
              <w:rPr>
                <w:b/>
                <w:sz w:val="20"/>
                <w:szCs w:val="20"/>
              </w:rPr>
              <w:t xml:space="preserve">                                </w:t>
            </w:r>
            <w:r w:rsidR="004378E4" w:rsidRPr="00986A0C">
              <w:rPr>
                <w:b/>
                <w:sz w:val="20"/>
                <w:szCs w:val="20"/>
              </w:rPr>
              <w:t>Ministère de la Culture et de la Communication</w:t>
            </w:r>
          </w:p>
          <w:p w14:paraId="1BD13D78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20 mars 1986 –</w:t>
            </w:r>
          </w:p>
          <w:p w14:paraId="452FEA47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10 mai 1988.</w:t>
            </w:r>
          </w:p>
        </w:tc>
      </w:tr>
      <w:tr w:rsidR="004378E4" w14:paraId="05CF3C75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372F0070" w14:textId="77777777" w:rsidR="004378E4" w:rsidRPr="004378E4" w:rsidRDefault="004378E4" w:rsidP="004378E4">
            <w:pPr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130A53A" w14:textId="77777777" w:rsidR="004378E4" w:rsidRPr="00986A0C" w:rsidRDefault="00A76C4B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6731D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Michel Rocard</w:t>
            </w:r>
            <w:r w:rsidR="004378E4" w:rsidRPr="00986A0C">
              <w:rPr>
                <w:b/>
                <w:sz w:val="20"/>
                <w:szCs w:val="20"/>
              </w:rPr>
              <w:t xml:space="preserve"> I</w:t>
            </w:r>
          </w:p>
          <w:p w14:paraId="623F620F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10 mai 1988 –</w:t>
            </w:r>
          </w:p>
          <w:p w14:paraId="34A1B7EF" w14:textId="77777777" w:rsidR="004378E4" w:rsidRPr="00986A0C" w:rsidRDefault="004378E4" w:rsidP="00986A0C">
            <w:pPr>
              <w:ind w:left="457" w:hanging="457"/>
              <w:rPr>
                <w:sz w:val="20"/>
                <w:szCs w:val="20"/>
              </w:rPr>
            </w:pPr>
          </w:p>
          <w:p w14:paraId="3B1A2789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22 juin 1988.</w:t>
            </w:r>
          </w:p>
        </w:tc>
        <w:tc>
          <w:tcPr>
            <w:tcW w:w="8081" w:type="dxa"/>
            <w:tcBorders>
              <w:bottom w:val="nil"/>
            </w:tcBorders>
            <w:shd w:val="clear" w:color="auto" w:fill="auto"/>
          </w:tcPr>
          <w:p w14:paraId="756B9932" w14:textId="09A56984" w:rsidR="004378E4" w:rsidRPr="00986A0C" w:rsidRDefault="00C0577A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86A0C">
              <w:rPr>
                <w:b/>
                <w:sz w:val="20"/>
                <w:szCs w:val="20"/>
              </w:rPr>
              <w:t>.2.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Jack Lang</w:t>
            </w:r>
            <w:r w:rsidR="004378E4" w:rsidRPr="00986A0C">
              <w:rPr>
                <w:b/>
                <w:sz w:val="20"/>
                <w:szCs w:val="20"/>
              </w:rPr>
              <w:tab/>
            </w:r>
            <w:r w:rsidR="00986A0C">
              <w:rPr>
                <w:b/>
                <w:sz w:val="20"/>
                <w:szCs w:val="20"/>
              </w:rPr>
              <w:t xml:space="preserve">                                              </w:t>
            </w:r>
            <w:r w:rsidR="004378E4" w:rsidRPr="00986A0C">
              <w:rPr>
                <w:b/>
                <w:sz w:val="20"/>
                <w:szCs w:val="20"/>
              </w:rPr>
              <w:t>Ministère de la Culture et de la Communication</w:t>
            </w:r>
          </w:p>
          <w:p w14:paraId="3BE0F89E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12 mai 1988 –</w:t>
            </w:r>
            <w:r w:rsidR="004378E4" w:rsidRPr="00986A0C">
              <w:rPr>
                <w:sz w:val="20"/>
                <w:szCs w:val="20"/>
              </w:rPr>
              <w:tab/>
            </w:r>
          </w:p>
          <w:p w14:paraId="40AE9D24" w14:textId="77777777" w:rsidR="004378E4" w:rsidRPr="00986A0C" w:rsidRDefault="004378E4" w:rsidP="00986A0C">
            <w:pPr>
              <w:ind w:left="457" w:hanging="457"/>
              <w:jc w:val="right"/>
              <w:rPr>
                <w:b/>
                <w:sz w:val="20"/>
                <w:szCs w:val="20"/>
              </w:rPr>
            </w:pPr>
            <w:r w:rsidRPr="00986A0C">
              <w:rPr>
                <w:b/>
                <w:sz w:val="20"/>
                <w:szCs w:val="20"/>
              </w:rPr>
              <w:tab/>
            </w:r>
            <w:r w:rsidR="00986A0C">
              <w:rPr>
                <w:b/>
                <w:sz w:val="20"/>
                <w:szCs w:val="20"/>
              </w:rPr>
              <w:t xml:space="preserve">                                                </w:t>
            </w:r>
            <w:r w:rsidRPr="00986A0C">
              <w:rPr>
                <w:b/>
                <w:sz w:val="20"/>
                <w:szCs w:val="20"/>
              </w:rPr>
              <w:t>Ministère de la Culture, de la Communication,</w:t>
            </w:r>
            <w:r w:rsidR="00986A0C">
              <w:rPr>
                <w:b/>
                <w:sz w:val="20"/>
                <w:szCs w:val="20"/>
              </w:rPr>
              <w:t xml:space="preserve"> </w:t>
            </w:r>
            <w:r w:rsidRPr="00986A0C">
              <w:rPr>
                <w:b/>
                <w:sz w:val="20"/>
                <w:szCs w:val="20"/>
              </w:rPr>
              <w:t xml:space="preserve">des Grands </w:t>
            </w:r>
            <w:r w:rsidR="00986A0C">
              <w:rPr>
                <w:b/>
                <w:sz w:val="20"/>
                <w:szCs w:val="20"/>
              </w:rPr>
              <w:t xml:space="preserve">                            </w:t>
            </w:r>
            <w:r w:rsidRPr="00986A0C">
              <w:rPr>
                <w:b/>
                <w:sz w:val="20"/>
                <w:szCs w:val="20"/>
              </w:rPr>
              <w:t>Travaux et du Bicentenaire</w:t>
            </w:r>
          </w:p>
        </w:tc>
      </w:tr>
      <w:tr w:rsidR="004378E4" w14:paraId="39302690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7A4F07D4" w14:textId="77777777" w:rsidR="004378E4" w:rsidRPr="004378E4" w:rsidRDefault="004378E4" w:rsidP="004378E4">
            <w:pPr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4EC3A1D" w14:textId="77777777" w:rsidR="004378E4" w:rsidRPr="00986A0C" w:rsidRDefault="00A76C4B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E6731D" w:rsidRPr="00986A0C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b/>
                <w:sz w:val="20"/>
                <w:szCs w:val="20"/>
              </w:rPr>
              <w:t>Michel Rocard II</w:t>
            </w:r>
          </w:p>
          <w:p w14:paraId="357E4C2B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23 juin 1988 –</w:t>
            </w:r>
          </w:p>
          <w:p w14:paraId="493CDB19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15 mai 1991.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3EAE20E1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</w:tc>
      </w:tr>
      <w:tr w:rsidR="004378E4" w14:paraId="6EC9DFFE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07443F74" w14:textId="77777777" w:rsidR="004378E4" w:rsidRPr="004378E4" w:rsidRDefault="004378E4" w:rsidP="004378E4">
            <w:pPr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42F026" w14:textId="77777777" w:rsidR="004378E4" w:rsidRPr="004378E4" w:rsidRDefault="00A76C4B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E6731D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Edith Cresson</w:t>
            </w:r>
          </w:p>
          <w:p w14:paraId="0303C5B0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15 mai 1991 –</w:t>
            </w:r>
          </w:p>
          <w:p w14:paraId="42C3A949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31 mars 1992.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67421FC6" w14:textId="77777777" w:rsidR="004378E4" w:rsidRPr="00986A0C" w:rsidRDefault="004378E4" w:rsidP="00986A0C">
            <w:pPr>
              <w:ind w:left="457" w:hanging="457"/>
              <w:jc w:val="right"/>
              <w:rPr>
                <w:b/>
                <w:sz w:val="20"/>
                <w:szCs w:val="20"/>
              </w:rPr>
            </w:pPr>
            <w:r w:rsidRPr="00986A0C">
              <w:rPr>
                <w:b/>
                <w:sz w:val="20"/>
                <w:szCs w:val="20"/>
              </w:rPr>
              <w:tab/>
              <w:t>Ministère de la Culture et de la Communication</w:t>
            </w:r>
          </w:p>
        </w:tc>
      </w:tr>
      <w:tr w:rsidR="004378E4" w14:paraId="11953463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51A31725" w14:textId="77777777" w:rsidR="004378E4" w:rsidRPr="004378E4" w:rsidRDefault="004378E4" w:rsidP="004378E4">
            <w:pPr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8BBDAA7" w14:textId="77777777" w:rsidR="004378E4" w:rsidRPr="004378E4" w:rsidRDefault="00A76C4B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E6731D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Pierre Bérégovoy</w:t>
            </w:r>
          </w:p>
          <w:p w14:paraId="59C02E4E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 avril 1992 –</w:t>
            </w:r>
          </w:p>
          <w:p w14:paraId="3CBD4712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28 mars 1993.</w:t>
            </w:r>
          </w:p>
        </w:tc>
        <w:tc>
          <w:tcPr>
            <w:tcW w:w="8081" w:type="dxa"/>
            <w:tcBorders>
              <w:top w:val="nil"/>
            </w:tcBorders>
            <w:shd w:val="clear" w:color="auto" w:fill="auto"/>
          </w:tcPr>
          <w:p w14:paraId="445C441F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22AE3726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10867723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28 mars 1993.</w:t>
            </w:r>
          </w:p>
        </w:tc>
      </w:tr>
      <w:tr w:rsidR="004378E4" w14:paraId="02D60170" w14:textId="77777777" w:rsidTr="00A76C4B"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7760F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D48EADA" w14:textId="77777777" w:rsidR="004378E4" w:rsidRPr="004378E4" w:rsidRDefault="00A76C4B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E6731D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Edouard Balladur</w:t>
            </w:r>
          </w:p>
          <w:p w14:paraId="01667907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29 mars 1993 –</w:t>
            </w:r>
          </w:p>
          <w:p w14:paraId="533DAE20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16 mai 1995.</w:t>
            </w:r>
          </w:p>
        </w:tc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</w:tcPr>
          <w:p w14:paraId="004DDE64" w14:textId="51E67E3E" w:rsidR="004378E4" w:rsidRPr="00986A0C" w:rsidRDefault="00C0577A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Jacques Toubon</w:t>
            </w:r>
            <w:r w:rsidR="004378E4" w:rsidRPr="00986A0C">
              <w:rPr>
                <w:b/>
                <w:sz w:val="20"/>
                <w:szCs w:val="20"/>
              </w:rPr>
              <w:tab/>
            </w:r>
            <w:r w:rsidR="00986A0C">
              <w:rPr>
                <w:b/>
                <w:sz w:val="20"/>
                <w:szCs w:val="20"/>
              </w:rPr>
              <w:t xml:space="preserve">                                    </w:t>
            </w:r>
            <w:r w:rsidR="004378E4" w:rsidRPr="00986A0C">
              <w:rPr>
                <w:b/>
                <w:sz w:val="20"/>
                <w:szCs w:val="20"/>
              </w:rPr>
              <w:t>Ministère de la Culture et de la Francophonie</w:t>
            </w:r>
          </w:p>
          <w:p w14:paraId="46595C53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30 mars 1993 –</w:t>
            </w:r>
          </w:p>
          <w:p w14:paraId="6D37A641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16 mai 1995.</w:t>
            </w:r>
          </w:p>
          <w:p w14:paraId="0AF20C7E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</w:tc>
      </w:tr>
      <w:tr w:rsidR="004378E4" w14:paraId="1DC8E0B3" w14:textId="77777777" w:rsidTr="00A76C4B"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6701D9FC" w14:textId="77777777" w:rsidR="004378E4" w:rsidRPr="004378E4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Jacques Chirac</w:t>
            </w:r>
          </w:p>
          <w:p w14:paraId="4D149082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b/>
                <w:sz w:val="20"/>
                <w:szCs w:val="20"/>
              </w:rPr>
              <w:t>17 mai 1995 –</w:t>
            </w:r>
          </w:p>
          <w:p w14:paraId="28F8B4A7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b/>
                <w:sz w:val="20"/>
                <w:szCs w:val="20"/>
              </w:rPr>
              <w:t>16 mai 2007.</w:t>
            </w:r>
          </w:p>
        </w:tc>
        <w:tc>
          <w:tcPr>
            <w:tcW w:w="3118" w:type="dxa"/>
            <w:shd w:val="clear" w:color="auto" w:fill="auto"/>
          </w:tcPr>
          <w:p w14:paraId="683733F2" w14:textId="77777777" w:rsidR="004378E4" w:rsidRPr="00986A0C" w:rsidRDefault="00A76C4B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E6731D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Alain Juppé</w:t>
            </w:r>
            <w:r w:rsidR="004378E4" w:rsidRPr="00986A0C">
              <w:rPr>
                <w:b/>
                <w:sz w:val="20"/>
                <w:szCs w:val="20"/>
              </w:rPr>
              <w:t xml:space="preserve"> I</w:t>
            </w:r>
          </w:p>
          <w:p w14:paraId="28D0BD7B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18 mai 1995 –</w:t>
            </w:r>
          </w:p>
          <w:p w14:paraId="6B01E71B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7 novembre 1995.</w:t>
            </w:r>
          </w:p>
        </w:tc>
        <w:tc>
          <w:tcPr>
            <w:tcW w:w="8081" w:type="dxa"/>
            <w:tcBorders>
              <w:bottom w:val="nil"/>
            </w:tcBorders>
            <w:shd w:val="clear" w:color="auto" w:fill="auto"/>
          </w:tcPr>
          <w:p w14:paraId="430BE554" w14:textId="37AA95E1" w:rsidR="004378E4" w:rsidRPr="00986A0C" w:rsidRDefault="00C0577A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Philippe Douste-Blazy</w:t>
            </w:r>
            <w:r w:rsidR="004378E4" w:rsidRPr="00986A0C">
              <w:rPr>
                <w:b/>
                <w:sz w:val="20"/>
                <w:szCs w:val="20"/>
              </w:rPr>
              <w:tab/>
            </w:r>
            <w:r w:rsidR="00986A0C">
              <w:rPr>
                <w:b/>
                <w:sz w:val="20"/>
                <w:szCs w:val="20"/>
              </w:rPr>
              <w:t xml:space="preserve">                                                            </w:t>
            </w:r>
            <w:r w:rsidR="004378E4" w:rsidRPr="00986A0C">
              <w:rPr>
                <w:b/>
                <w:sz w:val="20"/>
                <w:szCs w:val="20"/>
              </w:rPr>
              <w:t>Ministère de la Culture</w:t>
            </w:r>
          </w:p>
          <w:p w14:paraId="3A699E5C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18 mai 1995 –</w:t>
            </w:r>
          </w:p>
          <w:p w14:paraId="00ECF6E8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</w:tc>
      </w:tr>
      <w:tr w:rsidR="004378E4" w14:paraId="33D9052C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3E60F245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83B0BBC" w14:textId="77777777" w:rsidR="004378E4" w:rsidRPr="00986A0C" w:rsidRDefault="00A76C4B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E6731D" w:rsidRPr="00986A0C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b/>
                <w:sz w:val="20"/>
                <w:szCs w:val="20"/>
              </w:rPr>
              <w:t>Alain Juppé II</w:t>
            </w:r>
          </w:p>
          <w:p w14:paraId="7C3DF22D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7 novembre 1995 –</w:t>
            </w:r>
          </w:p>
          <w:p w14:paraId="6F80A21B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 juin 1997.</w:t>
            </w:r>
          </w:p>
        </w:tc>
        <w:tc>
          <w:tcPr>
            <w:tcW w:w="8081" w:type="dxa"/>
            <w:tcBorders>
              <w:top w:val="nil"/>
            </w:tcBorders>
            <w:shd w:val="clear" w:color="auto" w:fill="auto"/>
          </w:tcPr>
          <w:p w14:paraId="34D7C618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54D749EE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623C06AD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 juin 1997.</w:t>
            </w:r>
          </w:p>
        </w:tc>
      </w:tr>
      <w:tr w:rsidR="004378E4" w14:paraId="7476AC64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27A83929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BA59B01" w14:textId="77777777" w:rsidR="004378E4" w:rsidRPr="004378E4" w:rsidRDefault="00A76C4B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E6731D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 xml:space="preserve">Lionel Jospin </w:t>
            </w:r>
          </w:p>
          <w:p w14:paraId="1B386FA6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4 juin 1997 –</w:t>
            </w:r>
          </w:p>
          <w:p w14:paraId="5F1FF790" w14:textId="77777777" w:rsidR="004378E4" w:rsidRPr="00986A0C" w:rsidRDefault="004378E4" w:rsidP="00986A0C">
            <w:pPr>
              <w:ind w:left="457" w:hanging="457"/>
              <w:rPr>
                <w:sz w:val="20"/>
                <w:szCs w:val="20"/>
              </w:rPr>
            </w:pPr>
          </w:p>
          <w:p w14:paraId="68693B5B" w14:textId="77777777" w:rsidR="004378E4" w:rsidRPr="00986A0C" w:rsidRDefault="004378E4" w:rsidP="00986A0C">
            <w:pPr>
              <w:ind w:left="457" w:hanging="457"/>
              <w:rPr>
                <w:sz w:val="20"/>
                <w:szCs w:val="20"/>
              </w:rPr>
            </w:pPr>
          </w:p>
          <w:p w14:paraId="28170F6A" w14:textId="77777777" w:rsidR="004378E4" w:rsidRPr="00986A0C" w:rsidRDefault="004378E4" w:rsidP="00986A0C">
            <w:pPr>
              <w:ind w:left="457" w:hanging="457"/>
              <w:rPr>
                <w:sz w:val="20"/>
                <w:szCs w:val="20"/>
              </w:rPr>
            </w:pPr>
          </w:p>
          <w:p w14:paraId="17B72AEE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6 mai 2002.</w:t>
            </w:r>
          </w:p>
        </w:tc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</w:tcPr>
          <w:p w14:paraId="68F6A2A2" w14:textId="32D75CB5" w:rsidR="004378E4" w:rsidRPr="00986A0C" w:rsidRDefault="00C0577A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Catherine Trautmann</w:t>
            </w:r>
            <w:r w:rsidR="004378E4" w:rsidRPr="00986A0C">
              <w:rPr>
                <w:b/>
                <w:sz w:val="20"/>
                <w:szCs w:val="20"/>
              </w:rPr>
              <w:tab/>
            </w:r>
            <w:r w:rsidR="00986A0C">
              <w:rPr>
                <w:b/>
                <w:sz w:val="20"/>
                <w:szCs w:val="20"/>
              </w:rPr>
              <w:t xml:space="preserve">                   </w:t>
            </w:r>
            <w:r w:rsidR="004378E4" w:rsidRPr="00986A0C">
              <w:rPr>
                <w:b/>
                <w:sz w:val="20"/>
                <w:szCs w:val="20"/>
              </w:rPr>
              <w:t>Ministère de la Culture et de la Communication</w:t>
            </w:r>
          </w:p>
          <w:p w14:paraId="58CA0734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4 juin 1997 –</w:t>
            </w:r>
          </w:p>
          <w:p w14:paraId="59833460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27 mars 2000.</w:t>
            </w:r>
          </w:p>
          <w:p w14:paraId="197D2297" w14:textId="7599AA47" w:rsidR="004378E4" w:rsidRPr="004378E4" w:rsidRDefault="00C0577A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 xml:space="preserve">Catherine </w:t>
            </w:r>
            <w:proofErr w:type="spellStart"/>
            <w:r w:rsidR="004378E4" w:rsidRPr="004378E4">
              <w:rPr>
                <w:b/>
                <w:sz w:val="20"/>
                <w:szCs w:val="20"/>
              </w:rPr>
              <w:t>Tasca</w:t>
            </w:r>
            <w:proofErr w:type="spellEnd"/>
          </w:p>
          <w:p w14:paraId="70A4BAEB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27 mars 2000 –</w:t>
            </w:r>
          </w:p>
          <w:p w14:paraId="7AA3AED2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7 mai 2002.</w:t>
            </w:r>
          </w:p>
        </w:tc>
      </w:tr>
      <w:tr w:rsidR="004378E4" w14:paraId="64F3CB24" w14:textId="77777777" w:rsidTr="00A76C4B">
        <w:trPr>
          <w:trHeight w:val="739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07C06D25" w14:textId="77777777" w:rsidR="004378E4" w:rsidRPr="004378E4" w:rsidRDefault="004378E4" w:rsidP="004378E4">
            <w:pPr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C27DECF" w14:textId="77777777" w:rsidR="004378E4" w:rsidRPr="00986A0C" w:rsidRDefault="00A76C4B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E6731D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Jean-Pierre Raffarin</w:t>
            </w:r>
            <w:r w:rsidR="004378E4" w:rsidRPr="00986A0C">
              <w:rPr>
                <w:b/>
                <w:sz w:val="20"/>
                <w:szCs w:val="20"/>
              </w:rPr>
              <w:t xml:space="preserve"> I</w:t>
            </w:r>
          </w:p>
          <w:p w14:paraId="209B9826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7 mai 2002 –</w:t>
            </w:r>
          </w:p>
          <w:p w14:paraId="0C28A17B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17 juin 2002.</w:t>
            </w:r>
          </w:p>
        </w:tc>
        <w:tc>
          <w:tcPr>
            <w:tcW w:w="8081" w:type="dxa"/>
            <w:tcBorders>
              <w:bottom w:val="nil"/>
            </w:tcBorders>
            <w:shd w:val="clear" w:color="auto" w:fill="auto"/>
          </w:tcPr>
          <w:p w14:paraId="0DC79D97" w14:textId="0F2D071D" w:rsidR="004378E4" w:rsidRPr="004378E4" w:rsidRDefault="00C0577A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986A0C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Jean-Jacques Aillagon</w:t>
            </w:r>
          </w:p>
          <w:p w14:paraId="3DF55C48" w14:textId="77777777" w:rsidR="004378E4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sz w:val="20"/>
                <w:szCs w:val="20"/>
              </w:rPr>
              <w:t>7 mai 2002 –</w:t>
            </w:r>
          </w:p>
          <w:p w14:paraId="08E2195D" w14:textId="77777777" w:rsidR="004378E4" w:rsidRPr="00986A0C" w:rsidRDefault="00A76C4B" w:rsidP="00A76C4B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4378E4" w14:paraId="7EEDA684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77C5136B" w14:textId="77777777" w:rsidR="004378E4" w:rsidRPr="004378E4" w:rsidRDefault="004378E4" w:rsidP="004378E4">
            <w:pPr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6ECED" w14:textId="77777777" w:rsidR="00986A0C" w:rsidRPr="00986A0C" w:rsidRDefault="00A76C4B" w:rsidP="00986A0C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986A0C" w:rsidRPr="00986A0C">
              <w:rPr>
                <w:b/>
                <w:sz w:val="20"/>
                <w:szCs w:val="20"/>
              </w:rPr>
              <w:t>.</w:t>
            </w:r>
            <w:r w:rsidR="00986A0C">
              <w:rPr>
                <w:b/>
                <w:sz w:val="20"/>
                <w:szCs w:val="20"/>
              </w:rPr>
              <w:tab/>
            </w:r>
            <w:r w:rsidR="00986A0C" w:rsidRPr="00986A0C">
              <w:rPr>
                <w:b/>
                <w:sz w:val="20"/>
                <w:szCs w:val="20"/>
              </w:rPr>
              <w:t>Jean-Pierre Raffarin II</w:t>
            </w:r>
          </w:p>
          <w:p w14:paraId="793C2014" w14:textId="77777777" w:rsidR="00986A0C" w:rsidRPr="00986A0C" w:rsidRDefault="00986A0C" w:rsidP="00986A0C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986A0C">
              <w:rPr>
                <w:sz w:val="20"/>
                <w:szCs w:val="20"/>
              </w:rPr>
              <w:t>17 juin 2002 –</w:t>
            </w:r>
          </w:p>
          <w:p w14:paraId="12A79342" w14:textId="77777777" w:rsidR="004378E4" w:rsidRPr="00986A0C" w:rsidRDefault="00986A0C" w:rsidP="00986A0C">
            <w:pPr>
              <w:ind w:left="457" w:hanging="457"/>
              <w:rPr>
                <w:b/>
                <w:sz w:val="20"/>
                <w:szCs w:val="20"/>
              </w:rPr>
            </w:pPr>
            <w:r w:rsidRPr="00986A0C">
              <w:rPr>
                <w:sz w:val="20"/>
                <w:szCs w:val="20"/>
              </w:rPr>
              <w:tab/>
              <w:t>30 mars 2004.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41C90559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57DEEDEA" w14:textId="77777777" w:rsidR="004378E4" w:rsidRPr="00986A0C" w:rsidRDefault="004378E4" w:rsidP="00986A0C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1E5A07E5" w14:textId="77777777" w:rsidR="004378E4" w:rsidRPr="00986A0C" w:rsidRDefault="00986A0C" w:rsidP="00A76C4B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A76C4B" w:rsidRPr="00986A0C">
              <w:rPr>
                <w:sz w:val="20"/>
                <w:szCs w:val="20"/>
              </w:rPr>
              <w:t>30 mars 2004.</w:t>
            </w:r>
          </w:p>
        </w:tc>
      </w:tr>
      <w:tr w:rsidR="004378E4" w:rsidRPr="006E50EE" w14:paraId="128C9C42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7E1A1D58" w14:textId="77777777" w:rsidR="004378E4" w:rsidRPr="006E50EE" w:rsidRDefault="004378E4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4AE4C1DD" w14:textId="77777777" w:rsidR="004378E4" w:rsidRPr="00986A0C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986A0C" w:rsidRPr="00986A0C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b/>
                <w:sz w:val="20"/>
                <w:szCs w:val="20"/>
              </w:rPr>
              <w:t>Jean-Pierre Raffarin III</w:t>
            </w:r>
          </w:p>
          <w:p w14:paraId="44EE0FBB" w14:textId="77777777" w:rsidR="004378E4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A76C4B">
              <w:rPr>
                <w:sz w:val="20"/>
                <w:szCs w:val="20"/>
              </w:rPr>
              <w:t>30 mars 2004 –</w:t>
            </w:r>
          </w:p>
          <w:p w14:paraId="7BDE479B" w14:textId="77777777" w:rsidR="004378E4" w:rsidRPr="006E50EE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  <w:r w:rsidR="004378E4" w:rsidRPr="00A76C4B">
              <w:rPr>
                <w:sz w:val="20"/>
                <w:szCs w:val="20"/>
              </w:rPr>
              <w:t>31 mai 2005.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196DFAE0" w14:textId="5B1BADC9" w:rsidR="004378E4" w:rsidRPr="004378E4" w:rsidRDefault="00C0577A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Renaud Donnedieu de Vabres</w:t>
            </w:r>
          </w:p>
          <w:p w14:paraId="2B3E16B4" w14:textId="77777777" w:rsidR="004378E4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A76C4B">
              <w:rPr>
                <w:sz w:val="20"/>
                <w:szCs w:val="20"/>
              </w:rPr>
              <w:t>30 mars 2004 –</w:t>
            </w:r>
          </w:p>
          <w:p w14:paraId="07F9BB21" w14:textId="77777777" w:rsidR="004378E4" w:rsidRPr="00A76C4B" w:rsidRDefault="00A76C4B" w:rsidP="00A76C4B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</w:tr>
      <w:tr w:rsidR="004378E4" w:rsidRPr="006E50EE" w14:paraId="7E61BA04" w14:textId="77777777" w:rsidTr="00A76C4B"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535D74" w14:textId="77777777" w:rsidR="004378E4" w:rsidRPr="006E50EE" w:rsidRDefault="004378E4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434FDF0" w14:textId="77777777" w:rsidR="004378E4" w:rsidRPr="004378E4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986A0C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Dominique de Villepin</w:t>
            </w:r>
          </w:p>
          <w:p w14:paraId="4FFEAF03" w14:textId="77777777" w:rsidR="004378E4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A76C4B">
              <w:rPr>
                <w:sz w:val="20"/>
                <w:szCs w:val="20"/>
              </w:rPr>
              <w:t>31 mai 2005 –</w:t>
            </w:r>
          </w:p>
          <w:p w14:paraId="788CE339" w14:textId="77777777" w:rsidR="004378E4" w:rsidRPr="006E50EE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  <w:r w:rsidR="004378E4" w:rsidRPr="00A76C4B">
              <w:rPr>
                <w:sz w:val="20"/>
                <w:szCs w:val="20"/>
              </w:rPr>
              <w:t>5 mai 2007.</w:t>
            </w:r>
          </w:p>
        </w:tc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F5F971" w14:textId="77777777" w:rsidR="004378E4" w:rsidRPr="006E50EE" w:rsidRDefault="004378E4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2A6F4815" w14:textId="77777777" w:rsidR="004378E4" w:rsidRPr="006E50EE" w:rsidRDefault="004378E4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0A2D13EA" w14:textId="77777777" w:rsidR="004378E4" w:rsidRPr="006E50EE" w:rsidRDefault="006E50EE" w:rsidP="00A76C4B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A76C4B" w:rsidRPr="00A76C4B">
              <w:rPr>
                <w:sz w:val="20"/>
                <w:szCs w:val="20"/>
              </w:rPr>
              <w:t>5 mai 2007.</w:t>
            </w:r>
          </w:p>
        </w:tc>
      </w:tr>
      <w:tr w:rsidR="004378E4" w:rsidRPr="006E50EE" w14:paraId="164F1818" w14:textId="77777777" w:rsidTr="00A76C4B"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062A2CA2" w14:textId="77777777" w:rsidR="004378E4" w:rsidRPr="004378E4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Nicolas Sarkozy</w:t>
            </w:r>
          </w:p>
          <w:p w14:paraId="1AFEFC06" w14:textId="77777777" w:rsidR="00316C70" w:rsidRPr="006E50EE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6E50EE">
              <w:rPr>
                <w:b/>
                <w:sz w:val="20"/>
                <w:szCs w:val="20"/>
              </w:rPr>
              <w:t>16 mai 2007 –</w:t>
            </w:r>
            <w:r w:rsidR="00855E54" w:rsidRPr="006E50EE">
              <w:rPr>
                <w:b/>
                <w:sz w:val="20"/>
                <w:szCs w:val="20"/>
              </w:rPr>
              <w:t xml:space="preserve"> </w:t>
            </w:r>
          </w:p>
          <w:p w14:paraId="43173C5C" w14:textId="77777777" w:rsidR="004378E4" w:rsidRPr="006E50EE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855E54" w:rsidRPr="006E50EE">
              <w:rPr>
                <w:b/>
                <w:sz w:val="20"/>
                <w:szCs w:val="20"/>
              </w:rPr>
              <w:t>13 mai 2012</w:t>
            </w:r>
            <w:r w:rsidR="00BD4963" w:rsidRPr="006E50E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6D736884" w14:textId="77777777" w:rsidR="004378E4" w:rsidRPr="006E50EE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986A0C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François Fillon</w:t>
            </w:r>
            <w:r w:rsidR="004378E4" w:rsidRPr="006E50EE">
              <w:rPr>
                <w:b/>
                <w:sz w:val="20"/>
                <w:szCs w:val="20"/>
              </w:rPr>
              <w:t xml:space="preserve"> I</w:t>
            </w:r>
          </w:p>
          <w:p w14:paraId="7F7D7AA6" w14:textId="77777777" w:rsidR="003B13E2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A76C4B">
              <w:rPr>
                <w:sz w:val="20"/>
                <w:szCs w:val="20"/>
              </w:rPr>
              <w:t xml:space="preserve">18 mai 2007 – </w:t>
            </w:r>
          </w:p>
          <w:p w14:paraId="0BD72553" w14:textId="77777777" w:rsidR="004378E4" w:rsidRPr="006E50EE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  <w:r w:rsidR="004378E4" w:rsidRPr="00A76C4B">
              <w:rPr>
                <w:sz w:val="20"/>
                <w:szCs w:val="20"/>
              </w:rPr>
              <w:t>18 juin 2007.</w:t>
            </w:r>
          </w:p>
        </w:tc>
        <w:tc>
          <w:tcPr>
            <w:tcW w:w="8081" w:type="dxa"/>
            <w:tcBorders>
              <w:bottom w:val="nil"/>
            </w:tcBorders>
            <w:shd w:val="clear" w:color="auto" w:fill="auto"/>
          </w:tcPr>
          <w:p w14:paraId="57BF8DBC" w14:textId="656112D7" w:rsidR="004378E4" w:rsidRPr="004378E4" w:rsidRDefault="00C0577A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 xml:space="preserve">Christine </w:t>
            </w:r>
            <w:proofErr w:type="spellStart"/>
            <w:r w:rsidR="004378E4" w:rsidRPr="004378E4">
              <w:rPr>
                <w:b/>
                <w:sz w:val="20"/>
                <w:szCs w:val="20"/>
              </w:rPr>
              <w:t>Albanel</w:t>
            </w:r>
            <w:proofErr w:type="spellEnd"/>
          </w:p>
          <w:p w14:paraId="6AAD420E" w14:textId="77777777" w:rsidR="004378E4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A76C4B">
              <w:rPr>
                <w:sz w:val="20"/>
                <w:szCs w:val="20"/>
              </w:rPr>
              <w:t>18 mai 2007 –</w:t>
            </w:r>
          </w:p>
          <w:p w14:paraId="13CC0E59" w14:textId="77777777" w:rsidR="00A76C4B" w:rsidRPr="006E50EE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  <w:t>23 juin 2009.</w:t>
            </w:r>
          </w:p>
        </w:tc>
      </w:tr>
      <w:tr w:rsidR="004378E4" w:rsidRPr="006E50EE" w14:paraId="1C077E3F" w14:textId="77777777" w:rsidTr="00A76C4B">
        <w:trPr>
          <w:trHeight w:val="72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735C0730" w14:textId="77777777" w:rsidR="004378E4" w:rsidRPr="006E50EE" w:rsidRDefault="004378E4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C8CBEAA" w14:textId="77777777" w:rsidR="004378E4" w:rsidRPr="00986A0C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986A0C" w:rsidRPr="00986A0C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b/>
                <w:sz w:val="20"/>
                <w:szCs w:val="20"/>
              </w:rPr>
              <w:t>François Fillon II</w:t>
            </w:r>
          </w:p>
          <w:p w14:paraId="2E7B4DE9" w14:textId="77777777" w:rsidR="003B13E2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A76C4B">
              <w:rPr>
                <w:sz w:val="20"/>
                <w:szCs w:val="20"/>
              </w:rPr>
              <w:t xml:space="preserve">19 juin 2007 – </w:t>
            </w:r>
          </w:p>
          <w:p w14:paraId="4B68A86E" w14:textId="77777777" w:rsidR="004378E4" w:rsidRPr="006E50EE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  <w:r w:rsidR="004378E4" w:rsidRPr="00A76C4B">
              <w:rPr>
                <w:sz w:val="20"/>
                <w:szCs w:val="20"/>
              </w:rPr>
              <w:t>13 novembre 2010</w:t>
            </w:r>
            <w:r w:rsidR="00BD4963" w:rsidRPr="00A76C4B">
              <w:rPr>
                <w:sz w:val="20"/>
                <w:szCs w:val="20"/>
              </w:rPr>
              <w:t>.</w:t>
            </w:r>
          </w:p>
        </w:tc>
        <w:tc>
          <w:tcPr>
            <w:tcW w:w="8081" w:type="dxa"/>
            <w:tcBorders>
              <w:top w:val="nil"/>
              <w:bottom w:val="nil"/>
            </w:tcBorders>
            <w:shd w:val="clear" w:color="auto" w:fill="auto"/>
          </w:tcPr>
          <w:p w14:paraId="09125410" w14:textId="77777777" w:rsidR="004378E4" w:rsidRPr="006E50EE" w:rsidRDefault="004378E4" w:rsidP="00A76C4B">
            <w:pPr>
              <w:rPr>
                <w:b/>
                <w:sz w:val="20"/>
                <w:szCs w:val="20"/>
              </w:rPr>
            </w:pPr>
          </w:p>
          <w:p w14:paraId="1F2FA3F6" w14:textId="619C4AC7" w:rsidR="004378E4" w:rsidRDefault="00C0577A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378E4" w:rsidRPr="004378E4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4378E4" w:rsidRPr="004378E4">
              <w:rPr>
                <w:b/>
                <w:sz w:val="20"/>
                <w:szCs w:val="20"/>
              </w:rPr>
              <w:t>Frédéric Mitterrand</w:t>
            </w:r>
            <w:r w:rsidR="006E50EE">
              <w:rPr>
                <w:b/>
                <w:sz w:val="20"/>
                <w:szCs w:val="20"/>
              </w:rPr>
              <w:t> </w:t>
            </w:r>
          </w:p>
          <w:p w14:paraId="01B1C60C" w14:textId="77777777" w:rsidR="00A76C4B" w:rsidRPr="00A76C4B" w:rsidRDefault="00A76C4B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A76C4B">
              <w:rPr>
                <w:sz w:val="20"/>
                <w:szCs w:val="20"/>
              </w:rPr>
              <w:t>24 juin 2009 -</w:t>
            </w:r>
          </w:p>
        </w:tc>
      </w:tr>
      <w:tr w:rsidR="004378E4" w:rsidRPr="006E50EE" w14:paraId="5E246D27" w14:textId="77777777" w:rsidTr="00A76C4B"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830018" w14:textId="77777777" w:rsidR="004378E4" w:rsidRPr="006E50EE" w:rsidRDefault="004378E4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AA774F5" w14:textId="77777777" w:rsidR="004378E4" w:rsidRPr="00986A0C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986A0C" w:rsidRPr="00986A0C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4378E4" w:rsidRPr="00986A0C">
              <w:rPr>
                <w:b/>
                <w:sz w:val="20"/>
                <w:szCs w:val="20"/>
              </w:rPr>
              <w:t>François Fillon III</w:t>
            </w:r>
          </w:p>
          <w:p w14:paraId="153EA57C" w14:textId="77777777" w:rsidR="003B13E2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378E4" w:rsidRPr="00A76C4B">
              <w:rPr>
                <w:sz w:val="20"/>
                <w:szCs w:val="20"/>
              </w:rPr>
              <w:t>14 novembre 2010 –</w:t>
            </w:r>
            <w:r w:rsidR="00855E54" w:rsidRPr="00A76C4B">
              <w:rPr>
                <w:sz w:val="20"/>
                <w:szCs w:val="20"/>
              </w:rPr>
              <w:t xml:space="preserve"> </w:t>
            </w:r>
          </w:p>
          <w:p w14:paraId="1F5F4EA8" w14:textId="77777777" w:rsidR="004378E4" w:rsidRPr="006E50EE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  <w:r w:rsidR="00855E54" w:rsidRPr="00A76C4B">
              <w:rPr>
                <w:sz w:val="20"/>
                <w:szCs w:val="20"/>
              </w:rPr>
              <w:t>13 mai 2012</w:t>
            </w:r>
            <w:r w:rsidR="00BD4963" w:rsidRPr="00A76C4B">
              <w:rPr>
                <w:sz w:val="20"/>
                <w:szCs w:val="20"/>
              </w:rPr>
              <w:t>.</w:t>
            </w:r>
          </w:p>
        </w:tc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5936E2" w14:textId="77777777" w:rsidR="00A76C4B" w:rsidRDefault="00A76C4B" w:rsidP="00A76C4B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479B4A40" w14:textId="77777777" w:rsidR="00A76C4B" w:rsidRDefault="00A76C4B" w:rsidP="00A76C4B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2B7C6466" w14:textId="77777777" w:rsidR="00855E54" w:rsidRPr="00A76C4B" w:rsidRDefault="00A76C4B" w:rsidP="00A76C4B">
            <w:pPr>
              <w:ind w:left="457" w:hanging="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A76C4B">
              <w:rPr>
                <w:sz w:val="20"/>
                <w:szCs w:val="20"/>
              </w:rPr>
              <w:t>15 mai 2012.</w:t>
            </w:r>
            <w:r w:rsidR="006E50EE">
              <w:rPr>
                <w:b/>
                <w:sz w:val="20"/>
                <w:szCs w:val="20"/>
              </w:rPr>
              <w:tab/>
            </w:r>
          </w:p>
        </w:tc>
      </w:tr>
      <w:tr w:rsidR="00855E54" w:rsidRPr="006E50EE" w14:paraId="49C3EE94" w14:textId="77777777" w:rsidTr="00A76C4B">
        <w:tc>
          <w:tcPr>
            <w:tcW w:w="29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7C51AD" w14:textId="77777777" w:rsidR="00855E54" w:rsidRPr="004378E4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>
              <w:rPr>
                <w:b/>
                <w:sz w:val="20"/>
                <w:szCs w:val="20"/>
              </w:rPr>
              <w:tab/>
            </w:r>
            <w:r w:rsidR="00855E54" w:rsidRPr="004378E4">
              <w:rPr>
                <w:b/>
                <w:sz w:val="20"/>
                <w:szCs w:val="20"/>
              </w:rPr>
              <w:t>François Hollande</w:t>
            </w:r>
          </w:p>
          <w:p w14:paraId="1568F162" w14:textId="77777777" w:rsidR="00855E54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855E54" w:rsidRPr="006E50EE">
              <w:rPr>
                <w:b/>
                <w:sz w:val="20"/>
                <w:szCs w:val="20"/>
              </w:rPr>
              <w:t>13 mai 2012 –</w:t>
            </w:r>
          </w:p>
          <w:p w14:paraId="7600F3D2" w14:textId="1D96BA79" w:rsidR="009B5FCA" w:rsidRDefault="009B5FCA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10 mai 2017</w:t>
            </w:r>
          </w:p>
          <w:p w14:paraId="5A5631E3" w14:textId="77777777" w:rsidR="009B5FCA" w:rsidRPr="006E50EE" w:rsidRDefault="009B5FCA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7C4BBB7" w14:textId="77777777" w:rsidR="00855E54" w:rsidRPr="003B13E2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986A0C">
              <w:rPr>
                <w:b/>
                <w:sz w:val="20"/>
                <w:szCs w:val="20"/>
              </w:rPr>
              <w:t>.</w:t>
            </w:r>
            <w:r w:rsidR="006E50EE">
              <w:rPr>
                <w:b/>
                <w:sz w:val="20"/>
                <w:szCs w:val="20"/>
              </w:rPr>
              <w:tab/>
            </w:r>
            <w:r w:rsidR="00986A0C">
              <w:rPr>
                <w:b/>
                <w:sz w:val="20"/>
                <w:szCs w:val="20"/>
              </w:rPr>
              <w:t xml:space="preserve"> </w:t>
            </w:r>
            <w:r w:rsidR="00855E54" w:rsidRPr="003B13E2">
              <w:rPr>
                <w:b/>
                <w:sz w:val="20"/>
                <w:szCs w:val="20"/>
              </w:rPr>
              <w:t>Jean-Marc Ayrault</w:t>
            </w:r>
            <w:r w:rsidR="00967495">
              <w:rPr>
                <w:b/>
                <w:sz w:val="20"/>
                <w:szCs w:val="20"/>
              </w:rPr>
              <w:t xml:space="preserve"> </w:t>
            </w:r>
            <w:r w:rsidR="00967495" w:rsidRPr="006E50EE">
              <w:rPr>
                <w:b/>
                <w:sz w:val="20"/>
                <w:szCs w:val="20"/>
              </w:rPr>
              <w:t>I</w:t>
            </w:r>
          </w:p>
          <w:p w14:paraId="116224B0" w14:textId="77777777" w:rsidR="00967495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855E54" w:rsidRPr="00A76C4B">
              <w:rPr>
                <w:sz w:val="20"/>
                <w:szCs w:val="20"/>
              </w:rPr>
              <w:t>15 mai 2012 –</w:t>
            </w:r>
            <w:r w:rsidR="00967495" w:rsidRPr="00A76C4B">
              <w:rPr>
                <w:sz w:val="20"/>
                <w:szCs w:val="20"/>
              </w:rPr>
              <w:t xml:space="preserve"> </w:t>
            </w:r>
          </w:p>
          <w:p w14:paraId="7D26392B" w14:textId="77777777" w:rsidR="00855E54" w:rsidRPr="006E50EE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  <w:r w:rsidR="00967495" w:rsidRPr="00A76C4B">
              <w:rPr>
                <w:sz w:val="20"/>
                <w:szCs w:val="20"/>
              </w:rPr>
              <w:t>18 juin 2012</w:t>
            </w:r>
            <w:r w:rsidR="00316C70" w:rsidRPr="00A76C4B">
              <w:rPr>
                <w:sz w:val="20"/>
                <w:szCs w:val="20"/>
              </w:rPr>
              <w:t>.</w:t>
            </w:r>
          </w:p>
        </w:tc>
        <w:tc>
          <w:tcPr>
            <w:tcW w:w="80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6C2088" w14:textId="0B4761F8" w:rsidR="00855E54" w:rsidRPr="004378E4" w:rsidRDefault="00C0577A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855E54" w:rsidRPr="004378E4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855E54" w:rsidRPr="004378E4">
              <w:rPr>
                <w:b/>
                <w:sz w:val="20"/>
                <w:szCs w:val="20"/>
              </w:rPr>
              <w:t>Aurélie Filippetti</w:t>
            </w:r>
          </w:p>
          <w:p w14:paraId="5528C943" w14:textId="77777777" w:rsidR="00855E54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855E54" w:rsidRPr="00A76C4B">
              <w:rPr>
                <w:sz w:val="20"/>
                <w:szCs w:val="20"/>
              </w:rPr>
              <w:t>15 mai 2012 –</w:t>
            </w:r>
          </w:p>
          <w:p w14:paraId="18BDF099" w14:textId="77777777" w:rsidR="00A76C4B" w:rsidRPr="006E50EE" w:rsidRDefault="00A76C4B" w:rsidP="00A76C4B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</w:p>
        </w:tc>
      </w:tr>
      <w:tr w:rsidR="00967495" w:rsidRPr="006E50EE" w14:paraId="512CD62F" w14:textId="77777777" w:rsidTr="00A76C4B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7CA48B2A" w14:textId="77777777" w:rsidR="00967495" w:rsidRPr="004378E4" w:rsidRDefault="00967495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BBD92" w14:textId="77777777" w:rsidR="00967495" w:rsidRPr="006E50EE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986A0C" w:rsidRPr="006E50EE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967495" w:rsidRPr="006E50EE">
              <w:rPr>
                <w:b/>
                <w:sz w:val="20"/>
                <w:szCs w:val="20"/>
              </w:rPr>
              <w:t>Jean-Marc Ayrault II</w:t>
            </w:r>
          </w:p>
          <w:p w14:paraId="592478DB" w14:textId="77777777" w:rsidR="00967495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967495" w:rsidRPr="00A76C4B">
              <w:rPr>
                <w:sz w:val="20"/>
                <w:szCs w:val="20"/>
              </w:rPr>
              <w:t>21 juin 2012 –</w:t>
            </w:r>
          </w:p>
          <w:p w14:paraId="673D5C32" w14:textId="77777777" w:rsidR="00967495" w:rsidRPr="006E50EE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  <w:r w:rsidR="00967495" w:rsidRPr="00A76C4B">
              <w:rPr>
                <w:sz w:val="20"/>
                <w:szCs w:val="20"/>
              </w:rPr>
              <w:t>29 mars 2014</w:t>
            </w:r>
            <w:r w:rsidR="00316C70" w:rsidRPr="00A76C4B">
              <w:rPr>
                <w:sz w:val="20"/>
                <w:szCs w:val="20"/>
              </w:rPr>
              <w:t>.</w:t>
            </w:r>
          </w:p>
        </w:tc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06E6EC" w14:textId="77777777" w:rsidR="00967495" w:rsidRDefault="00967495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7BD5AFC4" w14:textId="77777777" w:rsidR="00967495" w:rsidRDefault="00967495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4FC4EFB5" w14:textId="77777777" w:rsidR="00967495" w:rsidRPr="006E50EE" w:rsidRDefault="006E50EE" w:rsidP="00A76C4B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A76C4B" w:rsidRPr="00A76C4B">
              <w:rPr>
                <w:sz w:val="20"/>
                <w:szCs w:val="20"/>
              </w:rPr>
              <w:t>29 mars 2014.</w:t>
            </w:r>
          </w:p>
        </w:tc>
      </w:tr>
      <w:tr w:rsidR="00967495" w:rsidRPr="006E50EE" w14:paraId="7F229623" w14:textId="77777777" w:rsidTr="008F7CD3">
        <w:trPr>
          <w:trHeight w:val="74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021A456" w14:textId="77777777" w:rsidR="00967495" w:rsidRPr="004378E4" w:rsidRDefault="00967495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5AA5A38" w14:textId="77777777" w:rsidR="00967495" w:rsidRPr="006E50EE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986A0C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967495">
              <w:rPr>
                <w:b/>
                <w:sz w:val="20"/>
                <w:szCs w:val="20"/>
              </w:rPr>
              <w:t xml:space="preserve">Manuel Valls </w:t>
            </w:r>
            <w:r w:rsidR="00967495" w:rsidRPr="006E50EE">
              <w:rPr>
                <w:b/>
                <w:sz w:val="20"/>
                <w:szCs w:val="20"/>
              </w:rPr>
              <w:t>I</w:t>
            </w:r>
          </w:p>
          <w:p w14:paraId="53541486" w14:textId="77777777" w:rsidR="00967495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967495" w:rsidRPr="00A76C4B">
              <w:rPr>
                <w:sz w:val="20"/>
                <w:szCs w:val="20"/>
              </w:rPr>
              <w:t>31 mars 2014 –</w:t>
            </w:r>
          </w:p>
          <w:p w14:paraId="5BA42E06" w14:textId="77777777" w:rsidR="00967495" w:rsidRPr="003B13E2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  <w:r w:rsidR="00967495" w:rsidRPr="00A76C4B">
              <w:rPr>
                <w:sz w:val="20"/>
                <w:szCs w:val="20"/>
              </w:rPr>
              <w:t>25</w:t>
            </w:r>
            <w:r w:rsidR="006E50EE" w:rsidRPr="00A76C4B">
              <w:rPr>
                <w:sz w:val="20"/>
                <w:szCs w:val="20"/>
              </w:rPr>
              <w:tab/>
            </w:r>
            <w:r w:rsidR="00967495" w:rsidRPr="00A76C4B">
              <w:rPr>
                <w:sz w:val="20"/>
                <w:szCs w:val="20"/>
              </w:rPr>
              <w:t>août 2014</w:t>
            </w:r>
            <w:r w:rsidR="00316C70" w:rsidRPr="00A76C4B">
              <w:rPr>
                <w:sz w:val="20"/>
                <w:szCs w:val="20"/>
              </w:rPr>
              <w:t>.</w:t>
            </w:r>
          </w:p>
        </w:tc>
        <w:tc>
          <w:tcPr>
            <w:tcW w:w="80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8671BF" w14:textId="4D68DF39" w:rsidR="00967495" w:rsidRDefault="00C0577A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967495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967495">
              <w:rPr>
                <w:b/>
                <w:sz w:val="20"/>
                <w:szCs w:val="20"/>
              </w:rPr>
              <w:t>Fleur Pellerin</w:t>
            </w:r>
          </w:p>
          <w:p w14:paraId="74C696DB" w14:textId="77777777" w:rsidR="00316C70" w:rsidRPr="00A76C4B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316C70" w:rsidRPr="00A76C4B">
              <w:rPr>
                <w:sz w:val="20"/>
                <w:szCs w:val="20"/>
              </w:rPr>
              <w:t>31 mars 2014 –</w:t>
            </w:r>
          </w:p>
          <w:p w14:paraId="01965409" w14:textId="77777777" w:rsidR="006E50EE" w:rsidRPr="006E50EE" w:rsidRDefault="006E50EE" w:rsidP="00A76C4B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</w:p>
        </w:tc>
      </w:tr>
      <w:tr w:rsidR="00316C70" w:rsidRPr="006E50EE" w14:paraId="4500E868" w14:textId="77777777" w:rsidTr="008F7CD3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6CE6B7BF" w14:textId="77777777" w:rsidR="00316C70" w:rsidRPr="004378E4" w:rsidRDefault="00316C70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40981" w14:textId="77777777" w:rsidR="00316C70" w:rsidRPr="006E50EE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986A0C" w:rsidRPr="006E50EE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</w:r>
            <w:r w:rsidR="00316C70" w:rsidRPr="006E50EE">
              <w:rPr>
                <w:b/>
                <w:sz w:val="20"/>
                <w:szCs w:val="20"/>
              </w:rPr>
              <w:t>Manuel Valls II</w:t>
            </w:r>
          </w:p>
          <w:p w14:paraId="038D8218" w14:textId="77777777" w:rsidR="00316C70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A76C4B">
              <w:rPr>
                <w:sz w:val="20"/>
                <w:szCs w:val="20"/>
              </w:rPr>
              <w:t>25 août 2016</w:t>
            </w:r>
            <w:r w:rsidR="00316C70" w:rsidRPr="00A76C4B">
              <w:rPr>
                <w:sz w:val="20"/>
                <w:szCs w:val="20"/>
              </w:rPr>
              <w:t xml:space="preserve"> –</w:t>
            </w:r>
          </w:p>
          <w:p w14:paraId="516CF51F" w14:textId="5C04778F" w:rsidR="00AB627A" w:rsidRDefault="00AB627A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6 décembre 2016</w:t>
            </w:r>
          </w:p>
          <w:p w14:paraId="23FD8F3E" w14:textId="77777777" w:rsidR="00AB627A" w:rsidRPr="00A76C4B" w:rsidRDefault="00AB627A" w:rsidP="006E50EE">
            <w:pPr>
              <w:ind w:left="457" w:hanging="457"/>
              <w:rPr>
                <w:sz w:val="20"/>
                <w:szCs w:val="20"/>
              </w:rPr>
            </w:pPr>
          </w:p>
          <w:p w14:paraId="66C4793B" w14:textId="77777777" w:rsidR="00316C70" w:rsidRPr="006E50EE" w:rsidRDefault="00316C70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D450C" w14:textId="09E8AA4B" w:rsidR="00A76C4B" w:rsidRDefault="00A76C4B" w:rsidP="00515935">
            <w:pPr>
              <w:rPr>
                <w:sz w:val="20"/>
                <w:szCs w:val="20"/>
              </w:rPr>
            </w:pPr>
          </w:p>
          <w:p w14:paraId="3DD9C587" w14:textId="77777777" w:rsidR="00515935" w:rsidRDefault="00515935" w:rsidP="00515935">
            <w:pPr>
              <w:rPr>
                <w:sz w:val="20"/>
                <w:szCs w:val="20"/>
              </w:rPr>
            </w:pPr>
          </w:p>
          <w:p w14:paraId="197EB780" w14:textId="77777777" w:rsidR="00A76C4B" w:rsidRDefault="00A76C4B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A76C4B">
              <w:rPr>
                <w:sz w:val="20"/>
                <w:szCs w:val="20"/>
              </w:rPr>
              <w:t>11 février 2016</w:t>
            </w:r>
          </w:p>
          <w:p w14:paraId="2D5270AF" w14:textId="33C796E3" w:rsidR="00316C70" w:rsidRDefault="00C0577A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6E50EE">
              <w:rPr>
                <w:b/>
                <w:sz w:val="20"/>
                <w:szCs w:val="20"/>
              </w:rPr>
              <w:t xml:space="preserve">. </w:t>
            </w:r>
            <w:r w:rsidR="006E50EE">
              <w:rPr>
                <w:b/>
                <w:sz w:val="20"/>
                <w:szCs w:val="20"/>
              </w:rPr>
              <w:tab/>
              <w:t>Audrey Azoulay</w:t>
            </w:r>
          </w:p>
          <w:p w14:paraId="08429C0D" w14:textId="77777777" w:rsidR="006E50EE" w:rsidRDefault="006E50EE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A76C4B">
              <w:rPr>
                <w:sz w:val="20"/>
                <w:szCs w:val="20"/>
              </w:rPr>
              <w:t>11 février 2016 –</w:t>
            </w:r>
          </w:p>
          <w:p w14:paraId="4EB9B27B" w14:textId="24268E8C" w:rsidR="00F71573" w:rsidRPr="00A76C4B" w:rsidRDefault="00F71573" w:rsidP="00764550">
            <w:pPr>
              <w:ind w:left="457" w:hanging="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6E50EE" w:rsidRPr="006E50EE" w14:paraId="7C9CA547" w14:textId="77777777" w:rsidTr="008F7CD3">
        <w:trPr>
          <w:trHeight w:val="428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EE0C1CF" w14:textId="77777777" w:rsidR="006E50EE" w:rsidRPr="004378E4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13FAFD" w14:textId="7F1DB2FF" w:rsidR="006E50EE" w:rsidRDefault="00764550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</w:t>
            </w:r>
            <w:r w:rsidR="00790DA2">
              <w:rPr>
                <w:b/>
                <w:sz w:val="20"/>
                <w:szCs w:val="20"/>
              </w:rPr>
              <w:tab/>
              <w:t>Bernard</w:t>
            </w:r>
            <w:r>
              <w:rPr>
                <w:b/>
                <w:sz w:val="20"/>
                <w:szCs w:val="20"/>
              </w:rPr>
              <w:t xml:space="preserve"> Cazeneuve</w:t>
            </w:r>
          </w:p>
          <w:p w14:paraId="513FD9B3" w14:textId="77777777" w:rsidR="00764550" w:rsidRPr="00764550" w:rsidRDefault="00764550" w:rsidP="006E50EE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764550">
              <w:rPr>
                <w:sz w:val="20"/>
                <w:szCs w:val="20"/>
              </w:rPr>
              <w:t>6 décembre 2016 –</w:t>
            </w:r>
          </w:p>
          <w:p w14:paraId="1F780ED9" w14:textId="30D21AB1" w:rsidR="00764550" w:rsidRPr="006E50EE" w:rsidRDefault="00764550" w:rsidP="006E50EE">
            <w:pPr>
              <w:ind w:left="457" w:hanging="457"/>
              <w:rPr>
                <w:b/>
                <w:sz w:val="20"/>
                <w:szCs w:val="20"/>
              </w:rPr>
            </w:pPr>
            <w:r w:rsidRPr="00764550">
              <w:rPr>
                <w:sz w:val="20"/>
                <w:szCs w:val="20"/>
              </w:rPr>
              <w:tab/>
              <w:t>10 mai 2017</w:t>
            </w:r>
          </w:p>
        </w:tc>
        <w:tc>
          <w:tcPr>
            <w:tcW w:w="80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B551DC" w14:textId="77777777" w:rsidR="006E50EE" w:rsidRDefault="006E50EE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3D124E1F" w14:textId="77777777" w:rsidR="00764550" w:rsidRDefault="00764550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  <w:p w14:paraId="5BDE5CD8" w14:textId="42F77563" w:rsidR="00764550" w:rsidRDefault="00764550" w:rsidP="006E50EE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10 mai 2017</w:t>
            </w:r>
          </w:p>
        </w:tc>
      </w:tr>
      <w:tr w:rsidR="009B5FCA" w:rsidRPr="006E50EE" w14:paraId="02221E33" w14:textId="77777777" w:rsidTr="009B5FCA">
        <w:trPr>
          <w:trHeight w:val="84"/>
        </w:trPr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2B71DD" w14:textId="198F7D99" w:rsidR="009B5FCA" w:rsidRPr="004378E4" w:rsidRDefault="009B5FCA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BBD9D1" w14:textId="77777777" w:rsidR="009B5FCA" w:rsidRPr="006E50EE" w:rsidRDefault="009B5FCA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9FF90C" w14:textId="77777777" w:rsidR="009B5FCA" w:rsidRDefault="009B5FCA" w:rsidP="006E50EE">
            <w:pPr>
              <w:ind w:left="457" w:hanging="457"/>
              <w:rPr>
                <w:b/>
                <w:sz w:val="20"/>
                <w:szCs w:val="20"/>
              </w:rPr>
            </w:pPr>
          </w:p>
        </w:tc>
      </w:tr>
    </w:tbl>
    <w:p w14:paraId="207D9AB1" w14:textId="77777777" w:rsidR="00855E54" w:rsidRPr="006E50EE" w:rsidRDefault="00855E54" w:rsidP="006E50EE">
      <w:pPr>
        <w:ind w:left="457" w:hanging="457"/>
        <w:rPr>
          <w:b/>
          <w:sz w:val="20"/>
          <w:szCs w:val="20"/>
        </w:rPr>
      </w:pPr>
    </w:p>
    <w:p w14:paraId="0DA4428F" w14:textId="77777777" w:rsidR="004378E4" w:rsidRDefault="004378E4" w:rsidP="004378E4">
      <w:pPr>
        <w:jc w:val="right"/>
      </w:pPr>
    </w:p>
    <w:p w14:paraId="270BFE2B" w14:textId="77777777" w:rsidR="009B5FCA" w:rsidRDefault="009B5FCA" w:rsidP="004378E4">
      <w:pPr>
        <w:jc w:val="right"/>
      </w:pPr>
    </w:p>
    <w:p w14:paraId="12228A0C" w14:textId="77777777" w:rsidR="009B5FCA" w:rsidRDefault="009B5FCA" w:rsidP="004378E4">
      <w:pPr>
        <w:jc w:val="right"/>
      </w:pPr>
    </w:p>
    <w:p w14:paraId="52169A57" w14:textId="77777777" w:rsidR="009B5FCA" w:rsidRDefault="009B5FCA" w:rsidP="004378E4">
      <w:pPr>
        <w:jc w:val="right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118"/>
        <w:gridCol w:w="8081"/>
      </w:tblGrid>
      <w:tr w:rsidR="009B5FCA" w:rsidRPr="006E50EE" w14:paraId="132B5F72" w14:textId="77777777" w:rsidTr="008F7CD3"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583D3ED4" w14:textId="46E39C90" w:rsidR="009B5FCA" w:rsidRPr="004378E4" w:rsidRDefault="009B5FCA" w:rsidP="004B325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8. </w:t>
            </w:r>
            <w:r>
              <w:rPr>
                <w:b/>
                <w:sz w:val="20"/>
                <w:szCs w:val="20"/>
              </w:rPr>
              <w:tab/>
              <w:t>Emmanuel Macron</w:t>
            </w:r>
          </w:p>
          <w:p w14:paraId="40A04081" w14:textId="56436E45" w:rsidR="009B5FCA" w:rsidRPr="006E50EE" w:rsidRDefault="009B5FCA" w:rsidP="004B325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10 mai 201</w:t>
            </w:r>
            <w:r w:rsidRPr="006E50EE">
              <w:rPr>
                <w:b/>
                <w:sz w:val="20"/>
                <w:szCs w:val="20"/>
              </w:rPr>
              <w:t xml:space="preserve">7 – </w:t>
            </w:r>
          </w:p>
          <w:p w14:paraId="5ED76782" w14:textId="73EA28ED" w:rsidR="009B5FCA" w:rsidRPr="006E50EE" w:rsidRDefault="009B5FCA" w:rsidP="009B5FCA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08AACD7B" w14:textId="59103BEE" w:rsidR="009B5FCA" w:rsidRPr="006E50EE" w:rsidRDefault="009B5FCA" w:rsidP="004B325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40. </w:t>
            </w:r>
            <w:r>
              <w:rPr>
                <w:b/>
                <w:sz w:val="20"/>
                <w:szCs w:val="20"/>
              </w:rPr>
              <w:tab/>
              <w:t>Édouard Philippe</w:t>
            </w:r>
            <w:r w:rsidRPr="006E50EE">
              <w:rPr>
                <w:b/>
                <w:sz w:val="20"/>
                <w:szCs w:val="20"/>
              </w:rPr>
              <w:t xml:space="preserve"> I</w:t>
            </w:r>
          </w:p>
          <w:p w14:paraId="1B99A6B3" w14:textId="4C8FF6D5" w:rsidR="009B5FCA" w:rsidRPr="00A76C4B" w:rsidRDefault="009B5FCA" w:rsidP="004B325D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17 mai 201</w:t>
            </w:r>
            <w:r w:rsidRPr="00A76C4B">
              <w:rPr>
                <w:sz w:val="20"/>
                <w:szCs w:val="20"/>
              </w:rPr>
              <w:t xml:space="preserve">7 – </w:t>
            </w:r>
          </w:p>
          <w:p w14:paraId="709CF1A6" w14:textId="62377E59" w:rsidR="009B5FCA" w:rsidRPr="006E50EE" w:rsidRDefault="009B5FCA" w:rsidP="004B325D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19 juin 201</w:t>
            </w:r>
            <w:r w:rsidRPr="00A76C4B">
              <w:rPr>
                <w:sz w:val="20"/>
                <w:szCs w:val="20"/>
              </w:rPr>
              <w:t>7.</w:t>
            </w:r>
          </w:p>
        </w:tc>
        <w:tc>
          <w:tcPr>
            <w:tcW w:w="8081" w:type="dxa"/>
            <w:tcBorders>
              <w:bottom w:val="nil"/>
            </w:tcBorders>
            <w:shd w:val="clear" w:color="auto" w:fill="auto"/>
          </w:tcPr>
          <w:p w14:paraId="4FEF583A" w14:textId="69066D0A" w:rsidR="009B5FCA" w:rsidRPr="004378E4" w:rsidRDefault="00BD7234" w:rsidP="004B325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9B5FCA" w:rsidRPr="004378E4">
              <w:rPr>
                <w:b/>
                <w:sz w:val="20"/>
                <w:szCs w:val="20"/>
              </w:rPr>
              <w:t xml:space="preserve">. </w:t>
            </w:r>
            <w:r w:rsidR="009B5FCA">
              <w:rPr>
                <w:b/>
                <w:sz w:val="20"/>
                <w:szCs w:val="20"/>
              </w:rPr>
              <w:tab/>
            </w:r>
            <w:r w:rsidR="002423E8">
              <w:rPr>
                <w:b/>
                <w:sz w:val="20"/>
                <w:szCs w:val="20"/>
              </w:rPr>
              <w:t xml:space="preserve">Françoise </w:t>
            </w:r>
            <w:proofErr w:type="spellStart"/>
            <w:r w:rsidR="002423E8">
              <w:rPr>
                <w:b/>
                <w:sz w:val="20"/>
                <w:szCs w:val="20"/>
              </w:rPr>
              <w:t>Nyssen</w:t>
            </w:r>
            <w:proofErr w:type="spellEnd"/>
            <w:r w:rsidR="00E0202F">
              <w:rPr>
                <w:b/>
                <w:sz w:val="20"/>
                <w:szCs w:val="20"/>
              </w:rPr>
              <w:tab/>
            </w:r>
            <w:r w:rsidR="00E0202F">
              <w:rPr>
                <w:b/>
                <w:sz w:val="20"/>
                <w:szCs w:val="20"/>
              </w:rPr>
              <w:tab/>
            </w:r>
            <w:r w:rsidR="00E0202F">
              <w:rPr>
                <w:b/>
                <w:sz w:val="20"/>
                <w:szCs w:val="20"/>
              </w:rPr>
              <w:tab/>
            </w:r>
            <w:r w:rsidR="00E0202F">
              <w:rPr>
                <w:b/>
                <w:sz w:val="20"/>
                <w:szCs w:val="20"/>
              </w:rPr>
              <w:tab/>
            </w:r>
            <w:r w:rsidR="00E0202F">
              <w:rPr>
                <w:b/>
                <w:sz w:val="20"/>
                <w:szCs w:val="20"/>
              </w:rPr>
              <w:tab/>
            </w:r>
            <w:r w:rsidR="00E0202F">
              <w:rPr>
                <w:b/>
                <w:sz w:val="20"/>
                <w:szCs w:val="20"/>
              </w:rPr>
              <w:tab/>
              <w:t>Ministère de la Culture</w:t>
            </w:r>
          </w:p>
          <w:p w14:paraId="6DC73804" w14:textId="77777777" w:rsidR="001D2ADD" w:rsidRDefault="009B5FCA" w:rsidP="004B325D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2423E8">
              <w:rPr>
                <w:sz w:val="20"/>
                <w:szCs w:val="20"/>
              </w:rPr>
              <w:t>17 mai 201</w:t>
            </w:r>
            <w:r w:rsidRPr="00A76C4B">
              <w:rPr>
                <w:sz w:val="20"/>
                <w:szCs w:val="20"/>
              </w:rPr>
              <w:t>7 –</w:t>
            </w:r>
          </w:p>
          <w:p w14:paraId="448DE8DE" w14:textId="4B986832" w:rsidR="009B5FCA" w:rsidRPr="001D2ADD" w:rsidRDefault="001D2ADD" w:rsidP="001D2ADD">
            <w:pPr>
              <w:ind w:left="457" w:hanging="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9B5FCA" w:rsidRPr="006E50EE" w14:paraId="600A9652" w14:textId="77777777" w:rsidTr="008F7CD3">
        <w:trPr>
          <w:trHeight w:val="72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01F9673E" w14:textId="7E0334A4" w:rsidR="009B5FCA" w:rsidRPr="006E50EE" w:rsidRDefault="001D2ADD" w:rsidP="004B325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57FA6C4B" w14:textId="5E57EB2C" w:rsidR="009B5FCA" w:rsidRPr="00986A0C" w:rsidRDefault="00641C4A" w:rsidP="004B325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9B5FCA" w:rsidRPr="00986A0C">
              <w:rPr>
                <w:b/>
                <w:sz w:val="20"/>
                <w:szCs w:val="20"/>
              </w:rPr>
              <w:t xml:space="preserve">. </w:t>
            </w:r>
            <w:r w:rsidR="009B5FCA">
              <w:rPr>
                <w:b/>
                <w:sz w:val="20"/>
                <w:szCs w:val="20"/>
              </w:rPr>
              <w:tab/>
              <w:t>Édouard Philippe II</w:t>
            </w:r>
          </w:p>
          <w:p w14:paraId="3D1970FC" w14:textId="53D29FEA" w:rsidR="009B5FCA" w:rsidRPr="00A76C4B" w:rsidRDefault="009B5FCA" w:rsidP="004B325D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19 juin 201</w:t>
            </w:r>
            <w:r w:rsidRPr="00A76C4B">
              <w:rPr>
                <w:sz w:val="20"/>
                <w:szCs w:val="20"/>
              </w:rPr>
              <w:t xml:space="preserve">7 – </w:t>
            </w:r>
          </w:p>
          <w:p w14:paraId="14104812" w14:textId="08E53194" w:rsidR="009B5FCA" w:rsidRPr="006E50EE" w:rsidRDefault="009B5FCA" w:rsidP="004B325D">
            <w:pPr>
              <w:ind w:left="457" w:hanging="457"/>
              <w:rPr>
                <w:b/>
                <w:sz w:val="20"/>
                <w:szCs w:val="20"/>
              </w:rPr>
            </w:pPr>
            <w:r w:rsidRPr="00A76C4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6 juillet 2020</w:t>
            </w:r>
            <w:r w:rsidRPr="00A76C4B">
              <w:rPr>
                <w:sz w:val="20"/>
                <w:szCs w:val="20"/>
              </w:rPr>
              <w:t>.</w:t>
            </w:r>
          </w:p>
        </w:tc>
        <w:tc>
          <w:tcPr>
            <w:tcW w:w="8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A989D1" w14:textId="6E48D427" w:rsidR="009B5FCA" w:rsidRPr="006E50EE" w:rsidRDefault="001D2ADD" w:rsidP="001D2AD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16 octobre 2018</w:t>
            </w:r>
            <w:r w:rsidRPr="00A76C4B">
              <w:rPr>
                <w:sz w:val="20"/>
                <w:szCs w:val="20"/>
              </w:rPr>
              <w:t>.</w:t>
            </w:r>
          </w:p>
          <w:p w14:paraId="3619085E" w14:textId="1E2017CC" w:rsidR="009B5FCA" w:rsidRDefault="00BD7234" w:rsidP="004B325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9B5FCA" w:rsidRPr="004378E4">
              <w:rPr>
                <w:b/>
                <w:sz w:val="20"/>
                <w:szCs w:val="20"/>
              </w:rPr>
              <w:t xml:space="preserve">. </w:t>
            </w:r>
            <w:r w:rsidR="009B5FCA">
              <w:rPr>
                <w:b/>
                <w:sz w:val="20"/>
                <w:szCs w:val="20"/>
              </w:rPr>
              <w:tab/>
            </w:r>
            <w:r w:rsidR="001D2ADD">
              <w:rPr>
                <w:b/>
                <w:sz w:val="20"/>
                <w:szCs w:val="20"/>
              </w:rPr>
              <w:t>Franck Riester</w:t>
            </w:r>
          </w:p>
          <w:p w14:paraId="5299A15C" w14:textId="77777777" w:rsidR="001D2ADD" w:rsidRDefault="009B5FCA" w:rsidP="004B325D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F86CA7">
              <w:rPr>
                <w:sz w:val="20"/>
                <w:szCs w:val="20"/>
              </w:rPr>
              <w:t>16 octobre 2018</w:t>
            </w:r>
            <w:r w:rsidR="001D2ADD">
              <w:rPr>
                <w:sz w:val="20"/>
                <w:szCs w:val="20"/>
              </w:rPr>
              <w:t xml:space="preserve"> –</w:t>
            </w:r>
          </w:p>
          <w:p w14:paraId="7962D822" w14:textId="6AD02880" w:rsidR="008F7CD3" w:rsidRPr="00A76C4B" w:rsidRDefault="008F7CD3" w:rsidP="004B325D">
            <w:pPr>
              <w:ind w:left="457" w:hanging="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6 juillet 2020.</w:t>
            </w:r>
          </w:p>
        </w:tc>
      </w:tr>
      <w:tr w:rsidR="009B5FCA" w:rsidRPr="006E50EE" w14:paraId="743D060D" w14:textId="77777777" w:rsidTr="0051593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1135BF4E" w14:textId="77777777" w:rsidR="009B5FCA" w:rsidRPr="006E50EE" w:rsidRDefault="009B5FCA" w:rsidP="004B325D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5F8BBF2" w14:textId="0BB0E679" w:rsidR="009B5FCA" w:rsidRPr="00986A0C" w:rsidRDefault="00641C4A" w:rsidP="004B325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9B5FCA" w:rsidRPr="00986A0C">
              <w:rPr>
                <w:b/>
                <w:sz w:val="20"/>
                <w:szCs w:val="20"/>
              </w:rPr>
              <w:t xml:space="preserve">. </w:t>
            </w:r>
            <w:r w:rsidR="009B5FCA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Jean Castex</w:t>
            </w:r>
          </w:p>
          <w:p w14:paraId="703E3C0A" w14:textId="48BC0811" w:rsidR="009B5FCA" w:rsidRPr="00515935" w:rsidRDefault="009B5FCA" w:rsidP="00515935">
            <w:pPr>
              <w:ind w:left="457" w:hanging="4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641C4A">
              <w:rPr>
                <w:sz w:val="20"/>
                <w:szCs w:val="20"/>
              </w:rPr>
              <w:t>6 juillet</w:t>
            </w:r>
            <w:r w:rsidR="00DC263A">
              <w:rPr>
                <w:sz w:val="20"/>
                <w:szCs w:val="20"/>
              </w:rPr>
              <w:t xml:space="preserve"> 202</w:t>
            </w:r>
            <w:r w:rsidRPr="00A76C4B">
              <w:rPr>
                <w:sz w:val="20"/>
                <w:szCs w:val="20"/>
              </w:rPr>
              <w:t xml:space="preserve">0 – </w:t>
            </w:r>
            <w:r w:rsidR="00515935">
              <w:rPr>
                <w:sz w:val="20"/>
                <w:szCs w:val="20"/>
              </w:rPr>
              <w:br/>
              <w:t>20 mai 2022.</w:t>
            </w: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25214" w14:textId="6729AD75" w:rsidR="009B5FCA" w:rsidRDefault="00BD7234" w:rsidP="004B325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1D2ADD">
              <w:rPr>
                <w:b/>
                <w:sz w:val="20"/>
                <w:szCs w:val="20"/>
              </w:rPr>
              <w:t>.</w:t>
            </w:r>
            <w:r w:rsidR="001D2ADD">
              <w:rPr>
                <w:b/>
                <w:sz w:val="20"/>
                <w:szCs w:val="20"/>
              </w:rPr>
              <w:tab/>
              <w:t>Roselyne Bachelot</w:t>
            </w:r>
          </w:p>
          <w:p w14:paraId="1623BE02" w14:textId="2001F0ED" w:rsidR="009B5FCA" w:rsidRPr="00A76C4B" w:rsidRDefault="009B5FCA" w:rsidP="004B325D">
            <w:pPr>
              <w:ind w:left="457" w:hanging="4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81717">
              <w:rPr>
                <w:sz w:val="20"/>
                <w:szCs w:val="20"/>
              </w:rPr>
              <w:t>6</w:t>
            </w:r>
            <w:r w:rsidR="001D2ADD">
              <w:rPr>
                <w:sz w:val="20"/>
                <w:szCs w:val="20"/>
              </w:rPr>
              <w:t xml:space="preserve"> juillet 2020 –</w:t>
            </w:r>
            <w:r w:rsidR="00515935">
              <w:rPr>
                <w:sz w:val="20"/>
                <w:szCs w:val="20"/>
              </w:rPr>
              <w:br/>
            </w:r>
            <w:r w:rsidR="00515935" w:rsidRPr="00515935">
              <w:rPr>
                <w:bCs/>
                <w:sz w:val="20"/>
                <w:szCs w:val="20"/>
              </w:rPr>
              <w:t>20 mai 2022</w:t>
            </w:r>
            <w:r w:rsidR="00515935">
              <w:rPr>
                <w:bCs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515935" w:rsidRPr="006E50EE" w14:paraId="71BC45D8" w14:textId="77777777" w:rsidTr="0051593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274310AF" w14:textId="77777777" w:rsidR="00515935" w:rsidRPr="006E50EE" w:rsidRDefault="00515935" w:rsidP="004B325D">
            <w:pPr>
              <w:ind w:left="457" w:hanging="457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330E82B" w14:textId="77777777" w:rsidR="00515935" w:rsidRDefault="00515935" w:rsidP="004B325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</w:t>
            </w:r>
            <w:r>
              <w:rPr>
                <w:b/>
                <w:sz w:val="20"/>
                <w:szCs w:val="20"/>
              </w:rPr>
              <w:tab/>
              <w:t>Elisabeth Borne</w:t>
            </w:r>
          </w:p>
          <w:p w14:paraId="4B613764" w14:textId="2DCEB0C7" w:rsidR="00515935" w:rsidRPr="00515935" w:rsidRDefault="00515935" w:rsidP="004B325D">
            <w:pPr>
              <w:ind w:left="457" w:hanging="457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515935">
              <w:rPr>
                <w:bCs/>
                <w:sz w:val="20"/>
                <w:szCs w:val="20"/>
              </w:rPr>
              <w:t>20 mai 2022 –</w:t>
            </w:r>
          </w:p>
          <w:p w14:paraId="52E3DD6B" w14:textId="01682DFD" w:rsidR="00515935" w:rsidRDefault="00515935" w:rsidP="00515935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0EFDF" w14:textId="77777777" w:rsidR="00515935" w:rsidRDefault="00515935" w:rsidP="004B325D">
            <w:pPr>
              <w:ind w:left="457" w:hanging="4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  <w:r>
              <w:rPr>
                <w:b/>
                <w:sz w:val="20"/>
                <w:szCs w:val="20"/>
              </w:rPr>
              <w:tab/>
              <w:t>Rima Abdul Malak</w:t>
            </w:r>
          </w:p>
          <w:p w14:paraId="0AB23588" w14:textId="64FF27BB" w:rsidR="00515935" w:rsidRPr="00515935" w:rsidRDefault="00515935" w:rsidP="004B325D">
            <w:pPr>
              <w:ind w:left="457" w:hanging="457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515935">
              <w:rPr>
                <w:bCs/>
                <w:sz w:val="20"/>
                <w:szCs w:val="20"/>
              </w:rPr>
              <w:t>20 mai 2022</w:t>
            </w:r>
            <w:r w:rsidR="00A46AE8">
              <w:rPr>
                <w:bCs/>
                <w:sz w:val="20"/>
                <w:szCs w:val="20"/>
              </w:rPr>
              <w:t xml:space="preserve"> –</w:t>
            </w:r>
          </w:p>
        </w:tc>
      </w:tr>
    </w:tbl>
    <w:p w14:paraId="482BED59" w14:textId="77777777" w:rsidR="009B5FCA" w:rsidRPr="002B6093" w:rsidRDefault="009B5FCA" w:rsidP="004378E4">
      <w:pPr>
        <w:jc w:val="right"/>
      </w:pPr>
    </w:p>
    <w:sectPr w:rsidR="009B5FCA" w:rsidRPr="002B6093" w:rsidSect="00116CE3">
      <w:footerReference w:type="even" r:id="rId8"/>
      <w:footerReference w:type="default" r:id="rId9"/>
      <w:pgSz w:w="16838" w:h="11899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3D38" w14:textId="77777777" w:rsidR="00C11ADC" w:rsidRDefault="00C11ADC">
      <w:r>
        <w:separator/>
      </w:r>
    </w:p>
  </w:endnote>
  <w:endnote w:type="continuationSeparator" w:id="0">
    <w:p w14:paraId="4AA9A2D9" w14:textId="77777777" w:rsidR="00C11ADC" w:rsidRDefault="00C1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25E7" w14:textId="6E92A2DD" w:rsidR="00AC31E0" w:rsidRDefault="00AC31E0" w:rsidP="00BB7780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57E4E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79EE3F6" w14:textId="77777777" w:rsidR="00AC31E0" w:rsidRDefault="00AC31E0" w:rsidP="00AC31E0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0E31" w14:textId="77777777" w:rsidR="00AC31E0" w:rsidRDefault="00AC31E0" w:rsidP="00BB7780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2143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EF14A6A" w14:textId="501F3FE0" w:rsidR="003B13E2" w:rsidRDefault="00AC31E0" w:rsidP="00AC31E0">
    <w:pPr>
      <w:pStyle w:val="Pieddepage"/>
      <w:tabs>
        <w:tab w:val="clear" w:pos="4536"/>
        <w:tab w:val="clear" w:pos="9072"/>
        <w:tab w:val="left" w:pos="4678"/>
        <w:tab w:val="center" w:pos="11482"/>
        <w:tab w:val="right" w:pos="14034"/>
      </w:tabs>
      <w:ind w:firstLine="360"/>
      <w:jc w:val="right"/>
    </w:pPr>
    <w:r w:rsidRPr="00AC31E0">
      <w:rPr>
        <w:rStyle w:val="Numrodepage"/>
      </w:rPr>
      <w:ptab w:relativeTo="margin" w:alignment="center" w:leader="none"/>
    </w:r>
    <w:r>
      <w:rPr>
        <w:rStyle w:val="Numrodepage"/>
      </w:rPr>
      <w:t xml:space="preserve">© </w:t>
    </w:r>
    <w:r w:rsidR="00F20B58">
      <w:rPr>
        <w:rStyle w:val="Numrodepage"/>
      </w:rPr>
      <w:t>www.</w:t>
    </w:r>
    <w:r>
      <w:rPr>
        <w:rStyle w:val="Numrodepage"/>
      </w:rPr>
      <w:t>malraux.org</w:t>
    </w:r>
    <w:r w:rsidRPr="00AC31E0">
      <w:rPr>
        <w:rStyle w:val="Numrodepage"/>
      </w:rPr>
      <w:ptab w:relativeTo="margin" w:alignment="right" w:leader="none"/>
    </w:r>
    <w:r w:rsidR="00B516B0">
      <w:rPr>
        <w:rStyle w:val="Numrodepage"/>
      </w:rPr>
      <w:t>juin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F953" w14:textId="77777777" w:rsidR="00C11ADC" w:rsidRDefault="00C11ADC">
      <w:r>
        <w:separator/>
      </w:r>
    </w:p>
  </w:footnote>
  <w:footnote w:type="continuationSeparator" w:id="0">
    <w:p w14:paraId="05D9981D" w14:textId="77777777" w:rsidR="00C11ADC" w:rsidRDefault="00C1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277"/>
    <w:multiLevelType w:val="hybridMultilevel"/>
    <w:tmpl w:val="C5BE97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5CC1"/>
    <w:multiLevelType w:val="hybridMultilevel"/>
    <w:tmpl w:val="390CE0A6"/>
    <w:lvl w:ilvl="0" w:tplc="260615E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28D"/>
    <w:multiLevelType w:val="hybridMultilevel"/>
    <w:tmpl w:val="B5502E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33FD"/>
    <w:multiLevelType w:val="hybridMultilevel"/>
    <w:tmpl w:val="F544E1CE"/>
    <w:lvl w:ilvl="0" w:tplc="553AE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276CF"/>
    <w:multiLevelType w:val="hybridMultilevel"/>
    <w:tmpl w:val="F1F018A0"/>
    <w:lvl w:ilvl="0" w:tplc="68C6E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03F1F"/>
    <w:multiLevelType w:val="hybridMultilevel"/>
    <w:tmpl w:val="23D85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60069">
    <w:abstractNumId w:val="5"/>
  </w:num>
  <w:num w:numId="2" w16cid:durableId="1642882636">
    <w:abstractNumId w:val="1"/>
  </w:num>
  <w:num w:numId="3" w16cid:durableId="1550192744">
    <w:abstractNumId w:val="0"/>
  </w:num>
  <w:num w:numId="4" w16cid:durableId="488063123">
    <w:abstractNumId w:val="2"/>
  </w:num>
  <w:num w:numId="5" w16cid:durableId="1536498558">
    <w:abstractNumId w:val="3"/>
  </w:num>
  <w:num w:numId="6" w16cid:durableId="1391075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E3"/>
    <w:rsid w:val="00116CE3"/>
    <w:rsid w:val="00156D9A"/>
    <w:rsid w:val="001D2ADD"/>
    <w:rsid w:val="0023763A"/>
    <w:rsid w:val="002423E8"/>
    <w:rsid w:val="002870F7"/>
    <w:rsid w:val="002F42E7"/>
    <w:rsid w:val="00316C70"/>
    <w:rsid w:val="0032485A"/>
    <w:rsid w:val="00366FC8"/>
    <w:rsid w:val="00381717"/>
    <w:rsid w:val="003A560B"/>
    <w:rsid w:val="003B13E2"/>
    <w:rsid w:val="003F4F4E"/>
    <w:rsid w:val="00423EA1"/>
    <w:rsid w:val="004378E4"/>
    <w:rsid w:val="00512386"/>
    <w:rsid w:val="00515935"/>
    <w:rsid w:val="006156FF"/>
    <w:rsid w:val="006160AA"/>
    <w:rsid w:val="0063195C"/>
    <w:rsid w:val="00641C4A"/>
    <w:rsid w:val="00664F66"/>
    <w:rsid w:val="006A259B"/>
    <w:rsid w:val="006E50EE"/>
    <w:rsid w:val="007376A4"/>
    <w:rsid w:val="00757B50"/>
    <w:rsid w:val="00764550"/>
    <w:rsid w:val="00790DA2"/>
    <w:rsid w:val="00855E54"/>
    <w:rsid w:val="0087609F"/>
    <w:rsid w:val="008921DC"/>
    <w:rsid w:val="00896076"/>
    <w:rsid w:val="008C22F5"/>
    <w:rsid w:val="008F7CD3"/>
    <w:rsid w:val="00910B33"/>
    <w:rsid w:val="00957E4E"/>
    <w:rsid w:val="00967495"/>
    <w:rsid w:val="00986A0C"/>
    <w:rsid w:val="009B5FCA"/>
    <w:rsid w:val="009F0177"/>
    <w:rsid w:val="00A46AE8"/>
    <w:rsid w:val="00A76C4B"/>
    <w:rsid w:val="00A95CE3"/>
    <w:rsid w:val="00AB627A"/>
    <w:rsid w:val="00AC31E0"/>
    <w:rsid w:val="00AE1B11"/>
    <w:rsid w:val="00B516B0"/>
    <w:rsid w:val="00B91512"/>
    <w:rsid w:val="00BD4963"/>
    <w:rsid w:val="00BD6BB7"/>
    <w:rsid w:val="00BD7234"/>
    <w:rsid w:val="00C0577A"/>
    <w:rsid w:val="00C11ADC"/>
    <w:rsid w:val="00C21434"/>
    <w:rsid w:val="00C279CE"/>
    <w:rsid w:val="00C37327"/>
    <w:rsid w:val="00C72DDD"/>
    <w:rsid w:val="00C86050"/>
    <w:rsid w:val="00CB1F9D"/>
    <w:rsid w:val="00DB2364"/>
    <w:rsid w:val="00DC263A"/>
    <w:rsid w:val="00E0202F"/>
    <w:rsid w:val="00E64196"/>
    <w:rsid w:val="00E6731D"/>
    <w:rsid w:val="00E94A9D"/>
    <w:rsid w:val="00F13024"/>
    <w:rsid w:val="00F20B58"/>
    <w:rsid w:val="00F33A3B"/>
    <w:rsid w:val="00F34B36"/>
    <w:rsid w:val="00F71573"/>
    <w:rsid w:val="00F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72E6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F6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A0280"/>
    <w:rPr>
      <w:color w:val="0000FF"/>
      <w:u w:val="single"/>
    </w:rPr>
  </w:style>
  <w:style w:type="character" w:customStyle="1" w:styleId="Lienhypertextesuivi">
    <w:name w:val="Lien hypertexte suivi"/>
    <w:rsid w:val="00AB2418"/>
    <w:rPr>
      <w:color w:val="800080"/>
      <w:u w:val="single"/>
    </w:rPr>
  </w:style>
  <w:style w:type="paragraph" w:styleId="En-tte">
    <w:name w:val="header"/>
    <w:basedOn w:val="Normal"/>
    <w:rsid w:val="006A67E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A67EC"/>
    <w:pPr>
      <w:tabs>
        <w:tab w:val="center" w:pos="4536"/>
        <w:tab w:val="right" w:pos="9072"/>
      </w:tabs>
    </w:pPr>
  </w:style>
  <w:style w:type="character" w:styleId="Numrodepage">
    <w:name w:val="page number"/>
    <w:uiPriority w:val="99"/>
    <w:semiHidden/>
    <w:unhideWhenUsed/>
    <w:rsid w:val="003B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udepillet/Desktop/1959_2016_22minis_culture_b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1959_2016_22minis_culture_b.dotx</Template>
  <TotalTime>1</TotalTime>
  <Pages>5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1959-2009 : cinquante ans du Ministère de la Culture</vt:lpstr>
    </vt:vector>
  </TitlesOfParts>
  <Company>cs</Company>
  <LinksUpToDate>false</LinksUpToDate>
  <CharactersWithSpaces>5747</CharactersWithSpaces>
  <SharedDoc>false</SharedDoc>
  <HLinks>
    <vt:vector size="6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http://www.malraux.org/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1959-2009 : cinquante ans du Ministère de la Culture</dc:title>
  <dc:subject/>
  <dc:creator>carlo llivia</dc:creator>
  <cp:keywords/>
  <cp:lastModifiedBy>claude pillet</cp:lastModifiedBy>
  <cp:revision>2</cp:revision>
  <cp:lastPrinted>2016-03-14T20:28:00Z</cp:lastPrinted>
  <dcterms:created xsi:type="dcterms:W3CDTF">2023-06-02T09:44:00Z</dcterms:created>
  <dcterms:modified xsi:type="dcterms:W3CDTF">2023-06-02T09:44:00Z</dcterms:modified>
</cp:coreProperties>
</file>